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1E88A" w14:textId="77777777" w:rsidR="00ED03AC" w:rsidRPr="00E72078" w:rsidRDefault="00840130" w:rsidP="00663932">
      <w:pPr>
        <w:pStyle w:val="a8"/>
        <w:rPr>
          <w:sz w:val="30"/>
          <w:szCs w:val="34"/>
          <w:rtl/>
          <w:lang w:bidi="fa-IR"/>
        </w:rPr>
      </w:pPr>
      <w:r w:rsidRPr="00E72078">
        <w:rPr>
          <w:rFonts w:hint="cs"/>
          <w:sz w:val="30"/>
          <w:szCs w:val="34"/>
          <w:rtl/>
        </w:rPr>
        <w:t xml:space="preserve">مشخصات </w:t>
      </w:r>
      <w:r w:rsidR="00663932" w:rsidRPr="00E72078">
        <w:rPr>
          <w:sz w:val="30"/>
          <w:szCs w:val="34"/>
          <w:rtl/>
        </w:rPr>
        <w:t xml:space="preserve">عضو </w:t>
      </w:r>
      <w:r w:rsidRPr="00E72078">
        <w:rPr>
          <w:rFonts w:hint="cs"/>
          <w:sz w:val="30"/>
          <w:szCs w:val="34"/>
          <w:rtl/>
        </w:rPr>
        <w:t xml:space="preserve">هیات </w:t>
      </w:r>
      <w:r w:rsidR="00663932" w:rsidRPr="00E72078">
        <w:rPr>
          <w:sz w:val="30"/>
          <w:szCs w:val="34"/>
          <w:rtl/>
        </w:rPr>
        <w:t>علم</w:t>
      </w:r>
      <w:r w:rsidR="00663932" w:rsidRPr="00E72078">
        <w:rPr>
          <w:rFonts w:hint="cs"/>
          <w:sz w:val="30"/>
          <w:szCs w:val="34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865"/>
        <w:gridCol w:w="3827"/>
        <w:gridCol w:w="1559"/>
        <w:gridCol w:w="5382"/>
      </w:tblGrid>
      <w:tr w:rsidR="00710994" w:rsidRPr="00E72078" w14:paraId="3E9AD9F4" w14:textId="377F61D7" w:rsidTr="00710994">
        <w:tc>
          <w:tcPr>
            <w:tcW w:w="4865" w:type="dxa"/>
          </w:tcPr>
          <w:p w14:paraId="57A2D25E" w14:textId="77777777" w:rsidR="00710994" w:rsidRPr="00E72078" w:rsidRDefault="00710994" w:rsidP="00BC7270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b/>
                <w:bCs/>
                <w:sz w:val="20"/>
                <w:szCs w:val="20"/>
                <w:rtl/>
              </w:rPr>
              <w:t>نام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72078">
              <w:rPr>
                <w:b/>
                <w:bCs/>
                <w:sz w:val="20"/>
                <w:szCs w:val="20"/>
                <w:rtl/>
              </w:rPr>
              <w:t>نام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خانوادگی:</w:t>
            </w:r>
          </w:p>
        </w:tc>
        <w:tc>
          <w:tcPr>
            <w:tcW w:w="3827" w:type="dxa"/>
          </w:tcPr>
          <w:p w14:paraId="1C6D50FE" w14:textId="77777777" w:rsidR="00710994" w:rsidRPr="00E72078" w:rsidRDefault="00710994" w:rsidP="00F05525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دانشکده:                             </w:t>
            </w:r>
          </w:p>
        </w:tc>
        <w:tc>
          <w:tcPr>
            <w:tcW w:w="1559" w:type="dxa"/>
          </w:tcPr>
          <w:p w14:paraId="28C8E8E1" w14:textId="77777777" w:rsidR="00710994" w:rsidRPr="00E72078" w:rsidRDefault="00710994" w:rsidP="00F05525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گروه آموزشی:</w:t>
            </w:r>
          </w:p>
        </w:tc>
        <w:tc>
          <w:tcPr>
            <w:tcW w:w="5382" w:type="dxa"/>
          </w:tcPr>
          <w:p w14:paraId="7765B5FB" w14:textId="77777777" w:rsidR="00710994" w:rsidRDefault="00710994" w:rsidP="00710994">
            <w:pPr>
              <w:pStyle w:val="aa"/>
              <w:rPr>
                <w:b/>
                <w:bCs/>
                <w:szCs w:val="22"/>
                <w:rtl/>
              </w:rPr>
            </w:pPr>
            <w:r w:rsidRPr="00710994">
              <w:rPr>
                <w:rFonts w:hint="cs"/>
                <w:b/>
                <w:bCs/>
                <w:szCs w:val="22"/>
                <w:rtl/>
              </w:rPr>
              <w:t>تاریخ ثبت پرونده پایه تشویقی در کمیته منتخب دانشکده :</w:t>
            </w:r>
          </w:p>
          <w:p w14:paraId="2CD94D4C" w14:textId="7BE75282" w:rsidR="00710994" w:rsidRPr="00710994" w:rsidRDefault="00710994" w:rsidP="00710994">
            <w:pPr>
              <w:pStyle w:val="aa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                                                                                  .../.../1405</w:t>
            </w:r>
          </w:p>
        </w:tc>
      </w:tr>
      <w:tr w:rsidR="00710994" w:rsidRPr="00E72078" w14:paraId="07EEB160" w14:textId="5A36031A" w:rsidTr="00710994">
        <w:tc>
          <w:tcPr>
            <w:tcW w:w="4865" w:type="dxa"/>
          </w:tcPr>
          <w:p w14:paraId="55A833CA" w14:textId="77777777" w:rsidR="00710994" w:rsidRPr="00E72078" w:rsidRDefault="00710994" w:rsidP="006B7093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b/>
                <w:bCs/>
                <w:sz w:val="20"/>
                <w:szCs w:val="20"/>
                <w:rtl/>
              </w:rPr>
              <w:t>وضعيت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استخدامی: </w:t>
            </w:r>
            <w:r w:rsidRPr="00E72078">
              <w:rPr>
                <w:b/>
                <w:bCs/>
                <w:sz w:val="20"/>
                <w:szCs w:val="20"/>
                <w:rtl/>
              </w:rPr>
              <w:t>پيمان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E72078">
              <w:rPr>
                <w:b/>
                <w:bCs/>
                <w:sz w:val="20"/>
                <w:szCs w:val="20"/>
              </w:rPr>
              <w:sym w:font="Wingdings 2" w:char="F0A3"/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 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2078">
              <w:rPr>
                <w:b/>
                <w:bCs/>
                <w:sz w:val="20"/>
                <w:szCs w:val="20"/>
                <w:rtl/>
              </w:rPr>
              <w:t>رسم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آزمايش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E72078">
              <w:rPr>
                <w:b/>
                <w:bCs/>
                <w:sz w:val="20"/>
                <w:szCs w:val="20"/>
              </w:rPr>
              <w:sym w:font="Wingdings 2" w:char="F0A3"/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72078">
              <w:rPr>
                <w:b/>
                <w:bCs/>
                <w:sz w:val="20"/>
                <w:szCs w:val="20"/>
                <w:rtl/>
              </w:rPr>
              <w:t>رسم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قطع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E72078">
              <w:rPr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3827" w:type="dxa"/>
          </w:tcPr>
          <w:p w14:paraId="30D7B788" w14:textId="77777777" w:rsidR="00710994" w:rsidRPr="00E72078" w:rsidRDefault="00710994" w:rsidP="00F05525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مرتبه علمی: استادیار</w:t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E72078">
              <w:rPr>
                <w:b/>
                <w:bCs/>
                <w:sz w:val="20"/>
                <w:szCs w:val="20"/>
              </w:rPr>
              <w:sym w:font="Wingdings 2" w:char="F0A3"/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 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  دانشیار</w:t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E72078">
              <w:rPr>
                <w:b/>
                <w:bCs/>
                <w:sz w:val="20"/>
                <w:szCs w:val="20"/>
              </w:rPr>
              <w:sym w:font="Wingdings 2" w:char="F0A3"/>
            </w:r>
            <w:r w:rsidRPr="00E7207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استاد </w:t>
            </w:r>
            <w:r w:rsidRPr="00E72078">
              <w:rPr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559" w:type="dxa"/>
          </w:tcPr>
          <w:p w14:paraId="5EA8AC81" w14:textId="77777777" w:rsidR="00710994" w:rsidRPr="00E72078" w:rsidRDefault="00710994" w:rsidP="00F05525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پایه فعلی:</w:t>
            </w:r>
          </w:p>
        </w:tc>
        <w:tc>
          <w:tcPr>
            <w:tcW w:w="5382" w:type="dxa"/>
          </w:tcPr>
          <w:p w14:paraId="6521DA7A" w14:textId="77777777" w:rsidR="00710994" w:rsidRPr="00E72078" w:rsidRDefault="00710994" w:rsidP="00710994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54410" w:rsidRPr="00E72078" w14:paraId="3D2123F9" w14:textId="77777777" w:rsidTr="00710994">
        <w:tc>
          <w:tcPr>
            <w:tcW w:w="15633" w:type="dxa"/>
            <w:gridSpan w:val="4"/>
          </w:tcPr>
          <w:p w14:paraId="6B17618D" w14:textId="77777777" w:rsidR="00354410" w:rsidRPr="00E72078" w:rsidRDefault="00354410" w:rsidP="000568B6">
            <w:pPr>
              <w:pStyle w:val="aa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تعداد و عنوان پایه‌های تشویقی اخذ شده تا کنون:</w:t>
            </w:r>
          </w:p>
          <w:p w14:paraId="7B064878" w14:textId="77777777" w:rsidR="00354410" w:rsidRPr="00E72078" w:rsidRDefault="00354410" w:rsidP="00E7493E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پایه تشویقی</w:t>
            </w:r>
            <w:r w:rsidR="00571295" w:rsidRPr="00E7207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بند ..... ماده .....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تاریخ .......................                                    </w:t>
            </w:r>
            <w:r w:rsidR="00571295" w:rsidRPr="00E72078">
              <w:rPr>
                <w:rFonts w:hint="cs"/>
                <w:b/>
                <w:bCs/>
                <w:sz w:val="20"/>
                <w:szCs w:val="20"/>
                <w:rtl/>
              </w:rPr>
              <w:t>پایه تشویقی</w:t>
            </w:r>
            <w:r w:rsidR="00571295" w:rsidRPr="00E7207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بند ..... ماده .....</w:t>
            </w:r>
            <w:r w:rsidR="00571295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تاریخ .......................         </w:t>
            </w:r>
            <w:r w:rsidR="00E7493E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571295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E7493E" w:rsidRPr="00E72078">
              <w:rPr>
                <w:rFonts w:hint="cs"/>
                <w:b/>
                <w:bCs/>
                <w:sz w:val="20"/>
                <w:szCs w:val="20"/>
                <w:rtl/>
              </w:rPr>
              <w:t>پایه تشویقی</w:t>
            </w:r>
            <w:r w:rsidR="00E7493E" w:rsidRPr="00E7207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بند ..... ماده .....</w:t>
            </w:r>
            <w:r w:rsidR="00E7493E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تاریخ .......................                                                                   </w:t>
            </w:r>
            <w:r w:rsidR="00571295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B171350" w14:textId="77777777" w:rsidR="00571295" w:rsidRPr="00E72078" w:rsidRDefault="00571295" w:rsidP="00E7493E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پایه تشویقی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بند ..... ماده .....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تاریخ .......................              </w:t>
            </w:r>
            <w:r w:rsidR="00354410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>پایه تشویقی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بند ..... ماده .....</w:t>
            </w:r>
            <w:r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تاریخ .......................  </w:t>
            </w:r>
            <w:r w:rsidR="00E7493E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پایه تشویقی</w:t>
            </w:r>
            <w:r w:rsidR="00E7493E" w:rsidRPr="00E7207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بند ..... ماده .....</w:t>
            </w:r>
            <w:r w:rsidR="00E7493E" w:rsidRPr="00E72078">
              <w:rPr>
                <w:rFonts w:hint="cs"/>
                <w:b/>
                <w:bCs/>
                <w:sz w:val="20"/>
                <w:szCs w:val="20"/>
                <w:rtl/>
              </w:rPr>
              <w:t xml:space="preserve">   تاریخ .......................                                                                   </w:t>
            </w:r>
          </w:p>
          <w:p w14:paraId="7F4CB74E" w14:textId="77777777" w:rsidR="00354410" w:rsidRPr="00E72078" w:rsidRDefault="00354410" w:rsidP="00E7493E">
            <w:pPr>
              <w:pStyle w:val="aa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3B6DCC04" w14:textId="77777777" w:rsidR="007953ED" w:rsidRPr="00E72078" w:rsidRDefault="0030061F" w:rsidP="0030061F">
      <w:pPr>
        <w:pStyle w:val="a8"/>
        <w:rPr>
          <w:sz w:val="30"/>
          <w:szCs w:val="34"/>
          <w:rtl/>
        </w:rPr>
      </w:pPr>
      <w:r w:rsidRPr="00E72078">
        <w:rPr>
          <w:rFonts w:hint="cs"/>
          <w:sz w:val="30"/>
          <w:szCs w:val="34"/>
          <w:rtl/>
        </w:rPr>
        <w:t>درخواست</w:t>
      </w:r>
      <w:r w:rsidR="007953ED" w:rsidRPr="00E72078">
        <w:rPr>
          <w:rFonts w:hint="cs"/>
          <w:sz w:val="30"/>
          <w:szCs w:val="34"/>
          <w:rtl/>
        </w:rPr>
        <w:t xml:space="preserve"> پایه </w:t>
      </w:r>
      <w:r w:rsidR="005C00C7" w:rsidRPr="00E72078">
        <w:rPr>
          <w:rFonts w:hint="cs"/>
          <w:sz w:val="30"/>
          <w:szCs w:val="34"/>
          <w:rtl/>
        </w:rPr>
        <w:t xml:space="preserve">تشویقی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98"/>
        <w:gridCol w:w="12835"/>
      </w:tblGrid>
      <w:tr w:rsidR="0030061F" w:rsidRPr="00E72078" w14:paraId="6FC2C4D1" w14:textId="77777777" w:rsidTr="00E7493E">
        <w:trPr>
          <w:trHeight w:val="1223"/>
        </w:trPr>
        <w:tc>
          <w:tcPr>
            <w:tcW w:w="15859" w:type="dxa"/>
            <w:gridSpan w:val="2"/>
            <w:vAlign w:val="center"/>
          </w:tcPr>
          <w:p w14:paraId="7E389702" w14:textId="77777777" w:rsidR="00534ED1" w:rsidRPr="00E72078" w:rsidRDefault="0030061F" w:rsidP="00534ED1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رییس محترم دانشکده،</w:t>
            </w:r>
          </w:p>
          <w:p w14:paraId="70510892" w14:textId="20759C32" w:rsidR="0030061F" w:rsidRPr="00E72078" w:rsidRDefault="0030061F" w:rsidP="005E7510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با سلام و احترام</w:t>
            </w:r>
            <w:r w:rsidR="00534ED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، اینجانب ..................................، 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ضمن ایفاد مد</w:t>
            </w:r>
            <w:r w:rsidR="00534ED1" w:rsidRPr="00E72078">
              <w:rPr>
                <w:rFonts w:hint="cs"/>
                <w:b/>
                <w:bCs/>
                <w:sz w:val="21"/>
                <w:szCs w:val="21"/>
                <w:rtl/>
              </w:rPr>
              <w:t>ا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رک و مستندات لازم، </w:t>
            </w:r>
            <w:r w:rsidR="00534ED1" w:rsidRPr="00E72078">
              <w:rPr>
                <w:rFonts w:hint="cs"/>
                <w:b/>
                <w:bCs/>
                <w:sz w:val="21"/>
                <w:szCs w:val="21"/>
                <w:rtl/>
              </w:rPr>
              <w:t>متقاضي دريافت پايه تشويقي با مشخصات ذیل می‌باشم. خواهشمند است مقرر فرماييد اقدام لازم را معمول فرمايند</w:t>
            </w:r>
            <w:r w:rsidR="00534ED1" w:rsidRPr="00E72078">
              <w:rPr>
                <w:rFonts w:hint="cs"/>
                <w:b/>
                <w:bCs/>
                <w:sz w:val="20"/>
                <w:szCs w:val="22"/>
                <w:rtl/>
              </w:rPr>
              <w:t>.</w:t>
            </w:r>
            <w:r w:rsidR="00534ED1" w:rsidRPr="00E72078">
              <w:rPr>
                <w:rFonts w:hint="cs"/>
                <w:sz w:val="20"/>
                <w:szCs w:val="22"/>
                <w:rtl/>
              </w:rPr>
              <w:t xml:space="preserve"> </w:t>
            </w:r>
            <w:r w:rsidR="005E7510" w:rsidRPr="00E72078">
              <w:rPr>
                <w:rFonts w:hint="cs"/>
                <w:b/>
                <w:bCs/>
                <w:sz w:val="20"/>
                <w:szCs w:val="22"/>
                <w:rtl/>
              </w:rPr>
              <w:t xml:space="preserve">در ضمن اذعان می دارم از هیچ کدام از موارد ارسالی و مستندات مذکور در این فرم قبلا برای پایه های تشویقی و استحقاقی استفاده ننمودم و چنانچه </w:t>
            </w:r>
            <w:r w:rsidR="001D56D7" w:rsidRPr="00E72078">
              <w:rPr>
                <w:rFonts w:hint="cs"/>
                <w:b/>
                <w:bCs/>
                <w:sz w:val="20"/>
                <w:szCs w:val="22"/>
                <w:rtl/>
              </w:rPr>
              <w:t>خلاف</w:t>
            </w:r>
            <w:r w:rsidR="005E7510" w:rsidRPr="00E72078">
              <w:rPr>
                <w:rFonts w:hint="cs"/>
                <w:b/>
                <w:bCs/>
                <w:sz w:val="20"/>
                <w:szCs w:val="22"/>
                <w:rtl/>
              </w:rPr>
              <w:t xml:space="preserve"> این به هر طریقی مشخص شود این پایه کان لم یکن تلقی می شود و تمام حق و حقوق عودت داده خواهد شد.</w:t>
            </w:r>
            <w:r w:rsidR="00534ED1" w:rsidRPr="00E72078">
              <w:rPr>
                <w:rFonts w:hint="cs"/>
                <w:b/>
                <w:bCs/>
                <w:sz w:val="20"/>
                <w:szCs w:val="22"/>
                <w:rtl/>
              </w:rPr>
              <w:t xml:space="preserve">                                                                        امضاء                                        تاريخ ...../ ...../ 140</w:t>
            </w:r>
            <w:r w:rsidR="00877C68">
              <w:rPr>
                <w:rFonts w:hint="cs"/>
                <w:b/>
                <w:bCs/>
                <w:sz w:val="20"/>
                <w:szCs w:val="22"/>
                <w:rtl/>
              </w:rPr>
              <w:t>5</w:t>
            </w:r>
          </w:p>
        </w:tc>
      </w:tr>
      <w:tr w:rsidR="002C3714" w:rsidRPr="00E72078" w14:paraId="514EB490" w14:textId="77777777" w:rsidTr="007931A9">
        <w:tc>
          <w:tcPr>
            <w:tcW w:w="2828" w:type="dxa"/>
            <w:vAlign w:val="center"/>
          </w:tcPr>
          <w:p w14:paraId="1E0588D4" w14:textId="77777777" w:rsidR="007953ED" w:rsidRPr="00E72078" w:rsidRDefault="00823EC1" w:rsidP="00823EC1">
            <w:pPr>
              <w:pStyle w:val="aa"/>
              <w:jc w:val="center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پایه درخواستی از </w:t>
            </w:r>
            <w:r w:rsidR="004D6D08" w:rsidRPr="00E72078">
              <w:rPr>
                <w:rFonts w:hint="cs"/>
                <w:b/>
                <w:bCs/>
                <w:sz w:val="21"/>
                <w:szCs w:val="21"/>
                <w:rtl/>
              </w:rPr>
              <w:t>ماده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و بند </w:t>
            </w:r>
          </w:p>
        </w:tc>
        <w:tc>
          <w:tcPr>
            <w:tcW w:w="13031" w:type="dxa"/>
          </w:tcPr>
          <w:p w14:paraId="555EED14" w14:textId="77777777" w:rsidR="007953ED" w:rsidRPr="00E72078" w:rsidRDefault="00CC4B31" w:rsidP="005C28B7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ماده 3- </w:t>
            </w:r>
            <w:r w:rsidR="00B77835" w:rsidRPr="00E72078">
              <w:rPr>
                <w:rFonts w:hint="cs"/>
                <w:b/>
                <w:bCs/>
                <w:sz w:val="21"/>
                <w:szCs w:val="21"/>
                <w:rtl/>
              </w:rPr>
              <w:t>فعالیت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>‌</w:t>
            </w:r>
            <w:r w:rsidR="00B77835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های 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شاخص آموزشی، فرهنگی و ترویج علم</w:t>
            </w:r>
            <w:r w:rsidR="002C3714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="002C3714" w:rsidRPr="00E72078">
              <w:rPr>
                <w:b/>
                <w:bCs/>
                <w:sz w:val="21"/>
                <w:szCs w:val="21"/>
                <w:rtl/>
              </w:rPr>
              <w:t>(حداکثر 10 پا</w:t>
            </w:r>
            <w:r w:rsidR="002C371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2C3714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2C3714" w:rsidRPr="00E72078">
              <w:rPr>
                <w:b/>
                <w:bCs/>
                <w:sz w:val="21"/>
                <w:szCs w:val="21"/>
                <w:rtl/>
              </w:rPr>
              <w:t>)</w:t>
            </w:r>
            <w:r w:rsidR="002C3714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="00DF7443" w:rsidRPr="00E72078">
              <w:rPr>
                <w:rFonts w:hint="cs"/>
                <w:b/>
                <w:bCs/>
                <w:sz w:val="21"/>
                <w:szCs w:val="21"/>
              </w:rPr>
              <w:sym w:font="Wingdings 2" w:char="F0A3"/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                                                بند:</w:t>
            </w:r>
          </w:p>
          <w:p w14:paraId="35B9FDB8" w14:textId="77777777" w:rsidR="00FC7055" w:rsidRPr="00E72078" w:rsidRDefault="00FC7055" w:rsidP="00823EC1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ماده 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4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- 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>بروندادها و پژوهش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>‌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>ها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 xml:space="preserve"> شاخص بن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اد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 xml:space="preserve"> و همکار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>‌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>ها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 xml:space="preserve"> علم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 xml:space="preserve"> ب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ن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 xml:space="preserve"> الملل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 xml:space="preserve"> (حداکثر 10 پا</w:t>
            </w:r>
            <w:r w:rsidR="003F7534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3F7534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3F7534" w:rsidRPr="00E72078">
              <w:rPr>
                <w:b/>
                <w:bCs/>
                <w:sz w:val="21"/>
                <w:szCs w:val="21"/>
                <w:rtl/>
              </w:rPr>
              <w:t>)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1"/>
                <w:szCs w:val="21"/>
              </w:rPr>
              <w:sym w:font="Wingdings 2" w:char="F0A3"/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                بند:</w:t>
            </w:r>
          </w:p>
          <w:p w14:paraId="3B47536F" w14:textId="77777777" w:rsidR="00312BCC" w:rsidRPr="00E72078" w:rsidRDefault="00312BCC" w:rsidP="00823EC1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ماده 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5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- </w:t>
            </w:r>
            <w:r w:rsidR="007C16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بروندادها</w:t>
            </w:r>
            <w:r w:rsidR="007C1688" w:rsidRPr="00E72078">
              <w:rPr>
                <w:b/>
                <w:bCs/>
                <w:sz w:val="21"/>
                <w:szCs w:val="21"/>
                <w:rtl/>
              </w:rPr>
              <w:t xml:space="preserve"> و فعال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7C16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ت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>‌</w:t>
            </w:r>
            <w:r w:rsidR="007C16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ها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7C1688" w:rsidRPr="00E72078">
              <w:rPr>
                <w:b/>
                <w:bCs/>
                <w:sz w:val="21"/>
                <w:szCs w:val="21"/>
                <w:rtl/>
              </w:rPr>
              <w:t xml:space="preserve"> شاخص کاربرد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7C1688" w:rsidRPr="00E72078">
              <w:rPr>
                <w:b/>
                <w:bCs/>
                <w:sz w:val="21"/>
                <w:szCs w:val="21"/>
                <w:rtl/>
              </w:rPr>
              <w:t xml:space="preserve"> و توسعه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>‌</w:t>
            </w:r>
            <w:r w:rsidR="007C1688" w:rsidRPr="00E72078">
              <w:rPr>
                <w:b/>
                <w:bCs/>
                <w:sz w:val="21"/>
                <w:szCs w:val="21"/>
                <w:rtl/>
              </w:rPr>
              <w:t>ا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7C1688" w:rsidRPr="00E72078">
              <w:rPr>
                <w:b/>
                <w:bCs/>
                <w:sz w:val="21"/>
                <w:szCs w:val="21"/>
                <w:rtl/>
              </w:rPr>
              <w:t xml:space="preserve"> (حداکثر 10 پا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7C16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7C1688" w:rsidRPr="00E72078">
              <w:rPr>
                <w:b/>
                <w:bCs/>
                <w:sz w:val="21"/>
                <w:szCs w:val="21"/>
                <w:rtl/>
              </w:rPr>
              <w:t>)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1"/>
                <w:szCs w:val="21"/>
              </w:rPr>
              <w:sym w:font="Wingdings 2" w:char="F0A3"/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                                               بند:</w:t>
            </w:r>
          </w:p>
          <w:p w14:paraId="3A58B020" w14:textId="77777777" w:rsidR="00312BCC" w:rsidRPr="00E72078" w:rsidRDefault="00312BCC" w:rsidP="005C28B7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ماده 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6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- </w:t>
            </w:r>
            <w:r w:rsidR="00985D8C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بروندادها</w:t>
            </w:r>
            <w:r w:rsidR="00985D8C" w:rsidRPr="00E72078">
              <w:rPr>
                <w:b/>
                <w:bCs/>
                <w:sz w:val="21"/>
                <w:szCs w:val="21"/>
                <w:rtl/>
              </w:rPr>
              <w:t xml:space="preserve"> و فعال</w:t>
            </w:r>
            <w:r w:rsidR="00985D8C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985D8C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ت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>‌</w:t>
            </w:r>
            <w:r w:rsidR="00985D8C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ها</w:t>
            </w:r>
            <w:r w:rsidR="00985D8C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985D8C" w:rsidRPr="00E72078">
              <w:rPr>
                <w:b/>
                <w:bCs/>
                <w:sz w:val="21"/>
                <w:szCs w:val="21"/>
                <w:rtl/>
              </w:rPr>
              <w:t xml:space="preserve"> شاخص فناورانه و نوآورانه (حداکثر 10 پا</w:t>
            </w:r>
            <w:r w:rsidR="00985D8C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985D8C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985D8C" w:rsidRPr="00E72078">
              <w:rPr>
                <w:b/>
                <w:bCs/>
                <w:sz w:val="21"/>
                <w:szCs w:val="21"/>
                <w:rtl/>
              </w:rPr>
              <w:t>)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1"/>
                <w:szCs w:val="21"/>
              </w:rPr>
              <w:sym w:font="Wingdings 2" w:char="F0A3"/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                                                  بند:</w:t>
            </w:r>
          </w:p>
          <w:p w14:paraId="77699D8E" w14:textId="77777777" w:rsidR="00312BCC" w:rsidRPr="00E72078" w:rsidRDefault="00312BCC" w:rsidP="005C28B7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ماده 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7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- </w:t>
            </w:r>
            <w:r w:rsidR="00985D8C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مرجع</w:t>
            </w:r>
            <w:r w:rsidR="00985D8C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985D8C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ت</w:t>
            </w:r>
            <w:r w:rsidR="00985D8C" w:rsidRPr="00E72078">
              <w:rPr>
                <w:b/>
                <w:bCs/>
                <w:sz w:val="21"/>
                <w:szCs w:val="21"/>
                <w:rtl/>
              </w:rPr>
              <w:t xml:space="preserve"> علم</w:t>
            </w:r>
            <w:r w:rsidR="00985D8C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985D8C" w:rsidRPr="00E72078">
              <w:rPr>
                <w:b/>
                <w:bCs/>
                <w:sz w:val="21"/>
                <w:szCs w:val="21"/>
                <w:rtl/>
              </w:rPr>
              <w:t xml:space="preserve"> (حداکثر 10 پا</w:t>
            </w:r>
            <w:r w:rsidR="00985D8C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985D8C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985D8C" w:rsidRPr="00E72078">
              <w:rPr>
                <w:b/>
                <w:bCs/>
                <w:sz w:val="21"/>
                <w:szCs w:val="21"/>
                <w:rtl/>
              </w:rPr>
              <w:t>)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1"/>
                <w:szCs w:val="21"/>
              </w:rPr>
              <w:sym w:font="Wingdings 2" w:char="F0A3"/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                              بند:</w:t>
            </w:r>
          </w:p>
          <w:p w14:paraId="29CE39F0" w14:textId="77777777" w:rsidR="00FC7055" w:rsidRPr="00E72078" w:rsidRDefault="00312BCC" w:rsidP="00823EC1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ماده </w:t>
            </w:r>
            <w:r w:rsidR="007C1688" w:rsidRPr="00E72078">
              <w:rPr>
                <w:rFonts w:hint="cs"/>
                <w:b/>
                <w:bCs/>
                <w:sz w:val="21"/>
                <w:szCs w:val="21"/>
                <w:rtl/>
              </w:rPr>
              <w:t>8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- 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مد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ر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ت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 xml:space="preserve"> اجرائ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 xml:space="preserve"> و نشر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>‌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>ها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 xml:space="preserve"> علم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 xml:space="preserve"> (حداکثر 5 پا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>)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1"/>
                <w:szCs w:val="21"/>
              </w:rPr>
              <w:sym w:font="Wingdings 2" w:char="F0A3"/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بند:  </w:t>
            </w:r>
          </w:p>
          <w:p w14:paraId="67916EA6" w14:textId="77777777" w:rsidR="00985D8C" w:rsidRPr="00E72078" w:rsidRDefault="00985D8C" w:rsidP="005C28B7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ماده 9- 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امت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ازها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 xml:space="preserve"> ذخ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ره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 xml:space="preserve"> شده (حداکثر 5 پا</w:t>
            </w:r>
            <w:r w:rsidR="00EB3E88"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="00EB3E88"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</w:t>
            </w:r>
            <w:r w:rsidR="00EB3E88" w:rsidRPr="00E72078">
              <w:rPr>
                <w:b/>
                <w:bCs/>
                <w:sz w:val="21"/>
                <w:szCs w:val="21"/>
                <w:rtl/>
              </w:rPr>
              <w:t>)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 w:val="21"/>
                <w:szCs w:val="21"/>
              </w:rPr>
              <w:sym w:font="Wingdings 2" w:char="F0A3"/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              </w:t>
            </w:r>
            <w:r w:rsidR="003131BD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="00823EC1"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    بند:</w:t>
            </w:r>
          </w:p>
        </w:tc>
      </w:tr>
      <w:tr w:rsidR="00823EC1" w:rsidRPr="00E72078" w14:paraId="537D9279" w14:textId="77777777" w:rsidTr="007931A9">
        <w:tc>
          <w:tcPr>
            <w:tcW w:w="15859" w:type="dxa"/>
            <w:gridSpan w:val="2"/>
          </w:tcPr>
          <w:p w14:paraId="5371E57B" w14:textId="77777777" w:rsidR="00823EC1" w:rsidRPr="00E72078" w:rsidRDefault="00823EC1" w:rsidP="00823EC1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 xml:space="preserve"> پایه‌های تشویقی اخذ شده قبلی در ماده درخواستی:                                        </w:t>
            </w:r>
            <w:r w:rsidRPr="00E72078">
              <w:rPr>
                <w:b/>
                <w:bCs/>
                <w:sz w:val="21"/>
                <w:szCs w:val="21"/>
                <w:rtl/>
              </w:rPr>
              <w:t>پا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Pr="00E72078">
              <w:rPr>
                <w:rFonts w:hint="eastAsia"/>
                <w:b/>
                <w:bCs/>
                <w:sz w:val="21"/>
                <w:szCs w:val="21"/>
                <w:rtl/>
              </w:rPr>
              <w:t>ه‌ها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Pr="00E72078">
              <w:rPr>
                <w:b/>
                <w:bCs/>
                <w:sz w:val="21"/>
                <w:szCs w:val="21"/>
                <w:rtl/>
              </w:rPr>
              <w:t xml:space="preserve"> تشو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Pr="00E72078">
              <w:rPr>
                <w:rFonts w:hint="eastAsia"/>
                <w:b/>
                <w:bCs/>
                <w:sz w:val="21"/>
                <w:szCs w:val="21"/>
                <w:rtl/>
              </w:rPr>
              <w:t>ق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Pr="00E72078">
              <w:rPr>
                <w:b/>
                <w:bCs/>
                <w:sz w:val="21"/>
                <w:szCs w:val="21"/>
                <w:rtl/>
              </w:rPr>
              <w:t xml:space="preserve"> اخذ شده قبل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Pr="00E72078">
              <w:rPr>
                <w:b/>
                <w:bCs/>
                <w:sz w:val="21"/>
                <w:szCs w:val="21"/>
                <w:rtl/>
              </w:rPr>
              <w:t xml:space="preserve"> در بند درخواست</w:t>
            </w: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ی</w:t>
            </w:r>
            <w:r w:rsidRPr="00E72078">
              <w:rPr>
                <w:b/>
                <w:bCs/>
                <w:sz w:val="21"/>
                <w:szCs w:val="21"/>
                <w:rtl/>
              </w:rPr>
              <w:t xml:space="preserve">:      </w:t>
            </w:r>
          </w:p>
        </w:tc>
      </w:tr>
      <w:tr w:rsidR="00823EC1" w:rsidRPr="00E72078" w14:paraId="3A479EBD" w14:textId="77777777" w:rsidTr="00F05525">
        <w:trPr>
          <w:trHeight w:val="1104"/>
        </w:trPr>
        <w:tc>
          <w:tcPr>
            <w:tcW w:w="15859" w:type="dxa"/>
            <w:gridSpan w:val="2"/>
          </w:tcPr>
          <w:p w14:paraId="1369104A" w14:textId="77777777" w:rsidR="00823EC1" w:rsidRPr="00E72078" w:rsidRDefault="00823EC1" w:rsidP="007931A9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  <w:r w:rsidRPr="00E72078">
              <w:rPr>
                <w:rFonts w:hint="cs"/>
                <w:b/>
                <w:bCs/>
                <w:sz w:val="21"/>
                <w:szCs w:val="21"/>
                <w:rtl/>
              </w:rPr>
              <w:t>تبصره ماده/بند درخواستی و توضیحات مدارک پیوستی:</w:t>
            </w:r>
          </w:p>
          <w:p w14:paraId="40A2A2AD" w14:textId="77777777" w:rsidR="00823EC1" w:rsidRPr="00E72078" w:rsidRDefault="00823EC1" w:rsidP="004062D7">
            <w:pPr>
              <w:pStyle w:val="aa"/>
              <w:rPr>
                <w:b/>
                <w:bCs/>
                <w:sz w:val="21"/>
                <w:szCs w:val="21"/>
                <w:rtl/>
              </w:rPr>
            </w:pPr>
          </w:p>
        </w:tc>
      </w:tr>
    </w:tbl>
    <w:p w14:paraId="68A194F8" w14:textId="77777777" w:rsidR="004B521D" w:rsidRPr="00E72078" w:rsidRDefault="00A075C8" w:rsidP="0010514A">
      <w:pPr>
        <w:pStyle w:val="a8"/>
        <w:spacing w:before="240"/>
        <w:rPr>
          <w:sz w:val="34"/>
          <w:szCs w:val="38"/>
          <w:rtl/>
        </w:rPr>
      </w:pPr>
      <w:r w:rsidRPr="00E72078">
        <w:rPr>
          <w:rFonts w:hint="cs"/>
          <w:sz w:val="34"/>
          <w:szCs w:val="38"/>
          <w:rtl/>
        </w:rPr>
        <w:lastRenderedPageBreak/>
        <w:t>کمیته منتخب دانشکده</w:t>
      </w:r>
    </w:p>
    <w:tbl>
      <w:tblPr>
        <w:tblStyle w:val="TableGrid"/>
        <w:bidiVisual/>
        <w:tblW w:w="4991" w:type="pct"/>
        <w:tblLook w:val="04A0" w:firstRow="1" w:lastRow="0" w:firstColumn="1" w:lastColumn="0" w:noHBand="0" w:noVBand="1"/>
      </w:tblPr>
      <w:tblGrid>
        <w:gridCol w:w="7620"/>
        <w:gridCol w:w="1866"/>
        <w:gridCol w:w="1959"/>
        <w:gridCol w:w="1513"/>
        <w:gridCol w:w="2647"/>
      </w:tblGrid>
      <w:tr w:rsidR="0082252B" w:rsidRPr="00E72078" w14:paraId="300151F0" w14:textId="77777777" w:rsidTr="0082252B">
        <w:trPr>
          <w:trHeight w:val="984"/>
        </w:trPr>
        <w:tc>
          <w:tcPr>
            <w:tcW w:w="7741" w:type="dxa"/>
            <w:vMerge w:val="restart"/>
          </w:tcPr>
          <w:p w14:paraId="19DCE5E8" w14:textId="77777777" w:rsidR="0082252B" w:rsidRPr="00E72078" w:rsidRDefault="0082252B" w:rsidP="00A12EAD">
            <w:pPr>
              <w:pStyle w:val="aa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E72078">
              <w:rPr>
                <w:rFonts w:cs="B Mitra" w:hint="cs"/>
                <w:sz w:val="26"/>
                <w:szCs w:val="26"/>
                <w:rtl/>
                <w:lang w:bidi="fa-IR"/>
              </w:rPr>
              <w:t>تقاضای آقاي/خانم دکتر ........................</w:t>
            </w:r>
            <w:r w:rsidR="00A12EAD" w:rsidRPr="00E72078">
              <w:rPr>
                <w:rFonts w:cs="B Mitra" w:hint="cs"/>
                <w:sz w:val="26"/>
                <w:szCs w:val="26"/>
                <w:rtl/>
                <w:lang w:bidi="fa-IR"/>
              </w:rPr>
              <w:t>...</w:t>
            </w:r>
            <w:r w:rsidRPr="00E7207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 در جلسه مورخ ...................کمیته منتخب مطرح و با عنايت به </w:t>
            </w:r>
          </w:p>
          <w:p w14:paraId="4A6CB9C4" w14:textId="77777777" w:rsidR="0082252B" w:rsidRPr="00E72078" w:rsidRDefault="0082252B" w:rsidP="00DE51D1">
            <w:pPr>
              <w:pStyle w:val="aa"/>
              <w:numPr>
                <w:ilvl w:val="0"/>
                <w:numId w:val="58"/>
              </w:numPr>
              <w:ind w:left="202" w:hanging="202"/>
              <w:jc w:val="both"/>
              <w:rPr>
                <w:sz w:val="26"/>
                <w:szCs w:val="26"/>
              </w:rPr>
            </w:pPr>
            <w:r w:rsidRPr="00E72078">
              <w:rPr>
                <w:rFonts w:hint="cs"/>
                <w:sz w:val="26"/>
                <w:szCs w:val="26"/>
                <w:rtl/>
              </w:rPr>
              <w:t xml:space="preserve">کسب امتیازات لازم در بند درخواستی </w:t>
            </w:r>
            <w:r w:rsidRPr="00E72078">
              <w:rPr>
                <w:sz w:val="26"/>
                <w:szCs w:val="26"/>
              </w:rPr>
              <w:sym w:font="Wingdings 2" w:char="F0A3"/>
            </w:r>
          </w:p>
          <w:p w14:paraId="481F6ECB" w14:textId="77777777" w:rsidR="0082252B" w:rsidRPr="00E72078" w:rsidRDefault="0082252B" w:rsidP="00694B6C">
            <w:pPr>
              <w:pStyle w:val="aa"/>
              <w:numPr>
                <w:ilvl w:val="0"/>
                <w:numId w:val="58"/>
              </w:numPr>
              <w:ind w:left="202" w:hanging="202"/>
              <w:jc w:val="both"/>
              <w:rPr>
                <w:sz w:val="26"/>
                <w:szCs w:val="26"/>
              </w:rPr>
            </w:pPr>
            <w:r w:rsidRPr="00E72078">
              <w:rPr>
                <w:rFonts w:hint="cs"/>
                <w:sz w:val="26"/>
                <w:szCs w:val="26"/>
                <w:rtl/>
              </w:rPr>
              <w:t xml:space="preserve">عدم استفاده از مستندات </w:t>
            </w:r>
            <w:r w:rsidR="00C1011F" w:rsidRPr="00E72078">
              <w:rPr>
                <w:rFonts w:hint="cs"/>
                <w:sz w:val="26"/>
                <w:szCs w:val="26"/>
                <w:rtl/>
              </w:rPr>
              <w:t xml:space="preserve">ارایه شده </w:t>
            </w:r>
            <w:r w:rsidRPr="00E72078">
              <w:rPr>
                <w:rFonts w:hint="cs"/>
                <w:sz w:val="26"/>
                <w:szCs w:val="26"/>
                <w:rtl/>
              </w:rPr>
              <w:t xml:space="preserve">در </w:t>
            </w:r>
            <w:r w:rsidR="00694B6C" w:rsidRPr="00E72078">
              <w:rPr>
                <w:rFonts w:hint="cs"/>
                <w:sz w:val="26"/>
                <w:szCs w:val="26"/>
                <w:rtl/>
              </w:rPr>
              <w:t xml:space="preserve">اخذ </w:t>
            </w:r>
            <w:r w:rsidRPr="00E72078">
              <w:rPr>
                <w:rFonts w:hint="cs"/>
                <w:sz w:val="26"/>
                <w:szCs w:val="26"/>
                <w:rtl/>
              </w:rPr>
              <w:t>پایه‌های استحقاقی و تشویقی</w:t>
            </w:r>
            <w:r w:rsidR="00694B6C" w:rsidRPr="00E72078">
              <w:rPr>
                <w:rFonts w:hint="cs"/>
                <w:sz w:val="26"/>
                <w:szCs w:val="26"/>
                <w:rtl/>
              </w:rPr>
              <w:t xml:space="preserve"> قبلی</w:t>
            </w:r>
            <w:r w:rsidRPr="00E7207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72078">
              <w:rPr>
                <w:sz w:val="26"/>
                <w:szCs w:val="26"/>
              </w:rPr>
              <w:sym w:font="Wingdings 2" w:char="F0A3"/>
            </w:r>
          </w:p>
          <w:p w14:paraId="78EA2C5F" w14:textId="77777777" w:rsidR="0082252B" w:rsidRPr="00E72078" w:rsidRDefault="0082252B" w:rsidP="00DE51D1">
            <w:pPr>
              <w:pStyle w:val="aa"/>
              <w:numPr>
                <w:ilvl w:val="0"/>
                <w:numId w:val="58"/>
              </w:numPr>
              <w:ind w:left="202" w:hanging="202"/>
              <w:jc w:val="both"/>
              <w:rPr>
                <w:sz w:val="26"/>
                <w:szCs w:val="26"/>
              </w:rPr>
            </w:pPr>
            <w:r w:rsidRPr="00E72078">
              <w:rPr>
                <w:rFonts w:hint="cs"/>
                <w:sz w:val="26"/>
                <w:szCs w:val="26"/>
                <w:rtl/>
              </w:rPr>
              <w:t xml:space="preserve">حضور تمام وقت در دانشگاه  (بند 1 ماده 10) </w:t>
            </w:r>
            <w:r w:rsidRPr="00E72078">
              <w:rPr>
                <w:sz w:val="26"/>
                <w:szCs w:val="26"/>
              </w:rPr>
              <w:sym w:font="Wingdings 2" w:char="F0A3"/>
            </w:r>
          </w:p>
          <w:p w14:paraId="4AB5356B" w14:textId="77777777" w:rsidR="0082252B" w:rsidRPr="00E72078" w:rsidRDefault="0082252B" w:rsidP="00DE51D1">
            <w:pPr>
              <w:pStyle w:val="aa"/>
              <w:numPr>
                <w:ilvl w:val="0"/>
                <w:numId w:val="58"/>
              </w:numPr>
              <w:ind w:left="202" w:hanging="202"/>
              <w:jc w:val="both"/>
              <w:rPr>
                <w:sz w:val="26"/>
                <w:szCs w:val="26"/>
              </w:rPr>
            </w:pPr>
            <w:r w:rsidRPr="00E72078">
              <w:rPr>
                <w:rFonts w:hint="cs"/>
                <w:sz w:val="26"/>
                <w:szCs w:val="26"/>
                <w:rtl/>
              </w:rPr>
              <w:t xml:space="preserve">اخذ پایه استحقاقی سالانه (بند 1 ماده 10) </w:t>
            </w:r>
            <w:r w:rsidRPr="00E72078">
              <w:rPr>
                <w:sz w:val="26"/>
                <w:szCs w:val="26"/>
              </w:rPr>
              <w:sym w:font="Wingdings 2" w:char="F0A3"/>
            </w:r>
            <w:r w:rsidRPr="00E72078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24CF1BEB" w14:textId="77777777" w:rsidR="0082252B" w:rsidRPr="00E72078" w:rsidRDefault="0082252B" w:rsidP="00DE51D1">
            <w:pPr>
              <w:pStyle w:val="aa"/>
              <w:numPr>
                <w:ilvl w:val="0"/>
                <w:numId w:val="58"/>
              </w:numPr>
              <w:ind w:left="202" w:hanging="202"/>
              <w:jc w:val="both"/>
              <w:rPr>
                <w:sz w:val="26"/>
                <w:szCs w:val="26"/>
                <w:rtl/>
              </w:rPr>
            </w:pPr>
            <w:r w:rsidRPr="00E72078">
              <w:rPr>
                <w:sz w:val="26"/>
                <w:szCs w:val="26"/>
                <w:rtl/>
              </w:rPr>
              <w:t>بروز</w:t>
            </w:r>
            <w:r w:rsidRPr="00E72078">
              <w:rPr>
                <w:rFonts w:hint="cs"/>
                <w:sz w:val="26"/>
                <w:szCs w:val="26"/>
                <w:rtl/>
              </w:rPr>
              <w:t>رسانی</w:t>
            </w:r>
            <w:r w:rsidRPr="00E72078">
              <w:rPr>
                <w:sz w:val="26"/>
                <w:szCs w:val="26"/>
                <w:rtl/>
              </w:rPr>
              <w:t xml:space="preserve"> صفحه خانگ</w:t>
            </w:r>
            <w:r w:rsidRPr="00E72078">
              <w:rPr>
                <w:rFonts w:hint="cs"/>
                <w:sz w:val="26"/>
                <w:szCs w:val="26"/>
                <w:rtl/>
              </w:rPr>
              <w:t>ی</w:t>
            </w:r>
            <w:r w:rsidRPr="00E72078">
              <w:rPr>
                <w:sz w:val="26"/>
                <w:szCs w:val="26"/>
                <w:rtl/>
              </w:rPr>
              <w:t xml:space="preserve"> در وبگاه دانشگاه (بند 3 ماده 10) </w:t>
            </w:r>
            <w:r w:rsidRPr="00E72078">
              <w:rPr>
                <w:sz w:val="26"/>
                <w:szCs w:val="26"/>
              </w:rPr>
              <w:t></w:t>
            </w:r>
          </w:p>
          <w:p w14:paraId="386EDC3D" w14:textId="77777777" w:rsidR="0082252B" w:rsidRPr="00E72078" w:rsidRDefault="0082252B" w:rsidP="00DE51D1">
            <w:pPr>
              <w:pStyle w:val="aa"/>
              <w:numPr>
                <w:ilvl w:val="0"/>
                <w:numId w:val="58"/>
              </w:numPr>
              <w:ind w:left="202" w:hanging="202"/>
              <w:jc w:val="both"/>
              <w:rPr>
                <w:sz w:val="26"/>
                <w:szCs w:val="26"/>
                <w:rtl/>
              </w:rPr>
            </w:pPr>
            <w:r w:rsidRPr="00E72078">
              <w:rPr>
                <w:sz w:val="26"/>
                <w:szCs w:val="26"/>
                <w:rtl/>
              </w:rPr>
              <w:t>بروز</w:t>
            </w:r>
            <w:r w:rsidRPr="00E72078">
              <w:rPr>
                <w:rFonts w:hint="cs"/>
                <w:sz w:val="26"/>
                <w:szCs w:val="26"/>
                <w:rtl/>
              </w:rPr>
              <w:t xml:space="preserve">رسانی </w:t>
            </w:r>
            <w:r w:rsidRPr="00E72078">
              <w:rPr>
                <w:sz w:val="26"/>
                <w:szCs w:val="26"/>
                <w:rtl/>
              </w:rPr>
              <w:t>کارنامه الکترون</w:t>
            </w:r>
            <w:r w:rsidRPr="00E72078">
              <w:rPr>
                <w:rFonts w:hint="cs"/>
                <w:sz w:val="26"/>
                <w:szCs w:val="26"/>
                <w:rtl/>
              </w:rPr>
              <w:t>ی</w:t>
            </w:r>
            <w:r w:rsidRPr="00E72078">
              <w:rPr>
                <w:rFonts w:hint="eastAsia"/>
                <w:sz w:val="26"/>
                <w:szCs w:val="26"/>
                <w:rtl/>
              </w:rPr>
              <w:t>ک</w:t>
            </w:r>
            <w:r w:rsidRPr="00E72078">
              <w:rPr>
                <w:rFonts w:hint="cs"/>
                <w:sz w:val="26"/>
                <w:szCs w:val="26"/>
                <w:rtl/>
              </w:rPr>
              <w:t>ی</w:t>
            </w:r>
            <w:r w:rsidRPr="00E72078">
              <w:rPr>
                <w:sz w:val="26"/>
                <w:szCs w:val="26"/>
                <w:rtl/>
              </w:rPr>
              <w:t xml:space="preserve"> </w:t>
            </w:r>
            <w:r w:rsidRPr="00E72078">
              <w:rPr>
                <w:rFonts w:hint="cs"/>
                <w:sz w:val="26"/>
                <w:szCs w:val="26"/>
                <w:rtl/>
              </w:rPr>
              <w:t>د</w:t>
            </w:r>
            <w:r w:rsidRPr="00E72078">
              <w:rPr>
                <w:sz w:val="26"/>
                <w:szCs w:val="26"/>
                <w:rtl/>
              </w:rPr>
              <w:t>ر درگاه دانا</w:t>
            </w:r>
            <w:r w:rsidRPr="00E7207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72078">
              <w:rPr>
                <w:sz w:val="26"/>
                <w:szCs w:val="26"/>
                <w:rtl/>
              </w:rPr>
              <w:t xml:space="preserve">(بند 3 ماده 10) </w:t>
            </w:r>
            <w:r w:rsidRPr="00E72078">
              <w:rPr>
                <w:sz w:val="26"/>
                <w:szCs w:val="26"/>
              </w:rPr>
              <w:t></w:t>
            </w:r>
          </w:p>
          <w:p w14:paraId="1003F026" w14:textId="77777777" w:rsidR="0082252B" w:rsidRPr="00E72078" w:rsidRDefault="00A12EAD" w:rsidP="004D293C">
            <w:pPr>
              <w:pStyle w:val="aa"/>
              <w:jc w:val="both"/>
              <w:rPr>
                <w:sz w:val="26"/>
                <w:szCs w:val="26"/>
                <w:rtl/>
                <w:lang w:bidi="fa-IR"/>
              </w:rPr>
            </w:pPr>
            <w:r w:rsidRPr="00E72078">
              <w:rPr>
                <w:sz w:val="26"/>
                <w:szCs w:val="26"/>
                <w:rtl/>
              </w:rPr>
              <w:br/>
            </w:r>
            <w:r w:rsidR="0082252B" w:rsidRPr="00E72078">
              <w:rPr>
                <w:rFonts w:hint="cs"/>
                <w:sz w:val="26"/>
                <w:szCs w:val="26"/>
                <w:rtl/>
              </w:rPr>
              <w:t>با اخذ پایه تشویقی در بند درخواستی .......</w:t>
            </w:r>
          </w:p>
          <w:p w14:paraId="02208912" w14:textId="77777777" w:rsidR="0082252B" w:rsidRPr="00E72078" w:rsidRDefault="0082252B" w:rsidP="00DE51D1">
            <w:pPr>
              <w:pStyle w:val="aa"/>
              <w:jc w:val="both"/>
              <w:rPr>
                <w:sz w:val="26"/>
                <w:szCs w:val="26"/>
                <w:rtl/>
              </w:rPr>
            </w:pPr>
            <w:r w:rsidRPr="00E72078">
              <w:rPr>
                <w:sz w:val="26"/>
                <w:szCs w:val="26"/>
              </w:rPr>
              <w:sym w:font="Wingdings 2" w:char="F0A3"/>
            </w:r>
            <w:r w:rsidRPr="00E72078">
              <w:rPr>
                <w:rFonts w:hint="cs"/>
                <w:sz w:val="26"/>
                <w:szCs w:val="26"/>
                <w:rtl/>
              </w:rPr>
              <w:t xml:space="preserve"> موافقت گردید.</w:t>
            </w:r>
          </w:p>
          <w:p w14:paraId="353731E9" w14:textId="77777777" w:rsidR="0082252B" w:rsidRPr="00E72078" w:rsidRDefault="0082252B" w:rsidP="00DE51D1">
            <w:pPr>
              <w:pStyle w:val="aa"/>
              <w:jc w:val="both"/>
              <w:rPr>
                <w:sz w:val="26"/>
                <w:szCs w:val="26"/>
                <w:rtl/>
              </w:rPr>
            </w:pPr>
            <w:r w:rsidRPr="00E72078">
              <w:rPr>
                <w:sz w:val="26"/>
                <w:szCs w:val="26"/>
              </w:rPr>
              <w:sym w:font="Wingdings 2" w:char="F0A3"/>
            </w:r>
            <w:r w:rsidRPr="00E72078">
              <w:rPr>
                <w:rFonts w:hint="cs"/>
                <w:sz w:val="26"/>
                <w:szCs w:val="26"/>
                <w:rtl/>
              </w:rPr>
              <w:t xml:space="preserve"> مخالفت گردید. دلایل:</w:t>
            </w:r>
          </w:p>
          <w:p w14:paraId="21827E3B" w14:textId="77777777" w:rsidR="0082252B" w:rsidRPr="00E72078" w:rsidRDefault="0082252B" w:rsidP="00DE51D1">
            <w:pPr>
              <w:pStyle w:val="aa"/>
              <w:ind w:left="450"/>
              <w:rPr>
                <w:rFonts w:cs="B Mitra"/>
                <w:sz w:val="20"/>
                <w:szCs w:val="22"/>
                <w:rtl/>
                <w:lang w:bidi="fa-IR"/>
              </w:rPr>
            </w:pPr>
          </w:p>
          <w:p w14:paraId="26316BF6" w14:textId="77777777" w:rsidR="0082252B" w:rsidRPr="00E72078" w:rsidRDefault="0082252B" w:rsidP="00DE51D1">
            <w:pPr>
              <w:pStyle w:val="aa"/>
              <w:rPr>
                <w:sz w:val="20"/>
                <w:szCs w:val="22"/>
                <w:rtl/>
              </w:rPr>
            </w:pPr>
            <w:r w:rsidRPr="00E72078">
              <w:rPr>
                <w:rFonts w:cs="B Mitra" w:hint="cs"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51077DA1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سمت</w:t>
            </w:r>
          </w:p>
        </w:tc>
        <w:tc>
          <w:tcPr>
            <w:tcW w:w="1980" w:type="dxa"/>
            <w:shd w:val="clear" w:color="auto" w:fill="EAF1DD" w:themeFill="accent3" w:themeFillTint="33"/>
            <w:vAlign w:val="center"/>
          </w:tcPr>
          <w:p w14:paraId="276B6B59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نام و نام خانوادگی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14:paraId="5F01F159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مرتبه علمی</w:t>
            </w:r>
          </w:p>
        </w:tc>
        <w:tc>
          <w:tcPr>
            <w:tcW w:w="2689" w:type="dxa"/>
            <w:shd w:val="clear" w:color="auto" w:fill="EAF1DD" w:themeFill="accent3" w:themeFillTint="33"/>
            <w:vAlign w:val="center"/>
          </w:tcPr>
          <w:p w14:paraId="6894D020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امضا</w:t>
            </w:r>
          </w:p>
        </w:tc>
      </w:tr>
      <w:tr w:rsidR="0082252B" w:rsidRPr="00E72078" w14:paraId="25022B90" w14:textId="77777777" w:rsidTr="0082252B">
        <w:trPr>
          <w:trHeight w:val="984"/>
        </w:trPr>
        <w:tc>
          <w:tcPr>
            <w:tcW w:w="7741" w:type="dxa"/>
            <w:vMerge/>
          </w:tcPr>
          <w:p w14:paraId="3DB136C2" w14:textId="77777777" w:rsidR="0082252B" w:rsidRPr="00E72078" w:rsidRDefault="0082252B" w:rsidP="00DE51D1">
            <w:pPr>
              <w:pStyle w:val="aa"/>
              <w:jc w:val="both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528E90C2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رییس کمیته</w:t>
            </w:r>
          </w:p>
        </w:tc>
        <w:tc>
          <w:tcPr>
            <w:tcW w:w="1980" w:type="dxa"/>
            <w:vAlign w:val="center"/>
          </w:tcPr>
          <w:p w14:paraId="42544BFA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36F38612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2689" w:type="dxa"/>
            <w:vAlign w:val="center"/>
          </w:tcPr>
          <w:p w14:paraId="376B289F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</w:tr>
      <w:tr w:rsidR="0082252B" w:rsidRPr="00E72078" w14:paraId="38BFAF75" w14:textId="77777777" w:rsidTr="0082252B">
        <w:trPr>
          <w:trHeight w:val="984"/>
        </w:trPr>
        <w:tc>
          <w:tcPr>
            <w:tcW w:w="7741" w:type="dxa"/>
            <w:vMerge/>
          </w:tcPr>
          <w:p w14:paraId="5F4DF7F2" w14:textId="77777777" w:rsidR="0082252B" w:rsidRPr="00E72078" w:rsidRDefault="0082252B" w:rsidP="00DE51D1">
            <w:pPr>
              <w:pStyle w:val="aa"/>
              <w:jc w:val="both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4D2DE770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دبیر کمیته</w:t>
            </w:r>
          </w:p>
        </w:tc>
        <w:tc>
          <w:tcPr>
            <w:tcW w:w="1980" w:type="dxa"/>
            <w:vAlign w:val="center"/>
          </w:tcPr>
          <w:p w14:paraId="75149C6F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32C24BFB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2689" w:type="dxa"/>
            <w:vAlign w:val="center"/>
          </w:tcPr>
          <w:p w14:paraId="62E9A72F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</w:tr>
      <w:tr w:rsidR="0082252B" w:rsidRPr="00E72078" w14:paraId="01283721" w14:textId="77777777" w:rsidTr="0082252B">
        <w:trPr>
          <w:trHeight w:val="984"/>
        </w:trPr>
        <w:tc>
          <w:tcPr>
            <w:tcW w:w="7741" w:type="dxa"/>
            <w:vMerge/>
          </w:tcPr>
          <w:p w14:paraId="2CBAFF3C" w14:textId="77777777" w:rsidR="0082252B" w:rsidRPr="00E72078" w:rsidRDefault="0082252B" w:rsidP="00DE51D1">
            <w:pPr>
              <w:pStyle w:val="aa"/>
              <w:jc w:val="both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1CDE7192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 xml:space="preserve">عضو </w:t>
            </w:r>
            <w:r w:rsidR="0071295D" w:rsidRPr="00E72078">
              <w:rPr>
                <w:rFonts w:hint="cs"/>
                <w:b/>
                <w:bCs/>
                <w:sz w:val="20"/>
                <w:szCs w:val="22"/>
                <w:rtl/>
              </w:rPr>
              <w:t>کمیته</w:t>
            </w:r>
          </w:p>
        </w:tc>
        <w:tc>
          <w:tcPr>
            <w:tcW w:w="1980" w:type="dxa"/>
            <w:vAlign w:val="center"/>
          </w:tcPr>
          <w:p w14:paraId="1CB7C08A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50622115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2689" w:type="dxa"/>
            <w:vAlign w:val="center"/>
          </w:tcPr>
          <w:p w14:paraId="5F9C103F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</w:tr>
      <w:tr w:rsidR="0082252B" w:rsidRPr="00E72078" w14:paraId="2CB77E2D" w14:textId="77777777" w:rsidTr="0082252B">
        <w:trPr>
          <w:trHeight w:val="984"/>
        </w:trPr>
        <w:tc>
          <w:tcPr>
            <w:tcW w:w="7741" w:type="dxa"/>
            <w:vMerge/>
          </w:tcPr>
          <w:p w14:paraId="7ED79239" w14:textId="77777777" w:rsidR="0082252B" w:rsidRPr="00E72078" w:rsidRDefault="0082252B" w:rsidP="00DE51D1">
            <w:pPr>
              <w:pStyle w:val="aa"/>
              <w:jc w:val="both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2F119F7A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عضو کمیته</w:t>
            </w:r>
          </w:p>
        </w:tc>
        <w:tc>
          <w:tcPr>
            <w:tcW w:w="1980" w:type="dxa"/>
            <w:vAlign w:val="center"/>
          </w:tcPr>
          <w:p w14:paraId="521FD99F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2AEC7B7C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2689" w:type="dxa"/>
            <w:vAlign w:val="center"/>
          </w:tcPr>
          <w:p w14:paraId="4D4A0BE7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</w:tr>
      <w:tr w:rsidR="0082252B" w:rsidRPr="00E72078" w14:paraId="6C51FA85" w14:textId="77777777" w:rsidTr="0082252B">
        <w:trPr>
          <w:trHeight w:val="984"/>
        </w:trPr>
        <w:tc>
          <w:tcPr>
            <w:tcW w:w="7741" w:type="dxa"/>
            <w:vMerge/>
          </w:tcPr>
          <w:p w14:paraId="16705559" w14:textId="77777777" w:rsidR="0082252B" w:rsidRPr="00E72078" w:rsidRDefault="0082252B" w:rsidP="00DE51D1">
            <w:pPr>
              <w:pStyle w:val="aa"/>
              <w:jc w:val="both"/>
              <w:rPr>
                <w:rFonts w:cs="B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E86F85E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عضو کمیته</w:t>
            </w:r>
          </w:p>
        </w:tc>
        <w:tc>
          <w:tcPr>
            <w:tcW w:w="1980" w:type="dxa"/>
            <w:vAlign w:val="center"/>
          </w:tcPr>
          <w:p w14:paraId="4AF32176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6C579AAF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2689" w:type="dxa"/>
            <w:vAlign w:val="center"/>
          </w:tcPr>
          <w:p w14:paraId="77D61E36" w14:textId="77777777" w:rsidR="0082252B" w:rsidRPr="00E72078" w:rsidRDefault="0082252B" w:rsidP="0082252B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</w:tc>
      </w:tr>
      <w:tr w:rsidR="0082252B" w:rsidRPr="00E72078" w14:paraId="66A6225F" w14:textId="77777777" w:rsidTr="00A67030">
        <w:trPr>
          <w:trHeight w:val="1448"/>
        </w:trPr>
        <w:tc>
          <w:tcPr>
            <w:tcW w:w="7741" w:type="dxa"/>
            <w:vAlign w:val="center"/>
          </w:tcPr>
          <w:p w14:paraId="2004B8BA" w14:textId="77777777" w:rsidR="0082252B" w:rsidRPr="00E72078" w:rsidRDefault="0082252B" w:rsidP="00F05525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دبير کمیته منتخب</w:t>
            </w:r>
          </w:p>
          <w:p w14:paraId="702F8D83" w14:textId="77777777" w:rsidR="00A67030" w:rsidRPr="00E72078" w:rsidRDefault="00A67030" w:rsidP="00572D03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</w:p>
          <w:p w14:paraId="6B54C18A" w14:textId="77777777" w:rsidR="0082252B" w:rsidRPr="00E72078" w:rsidRDefault="0082252B" w:rsidP="001C015E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نام و نام خانوادگی:                                     امضاء:</w:t>
            </w:r>
            <w:r w:rsidR="001C015E" w:rsidRPr="00E72078">
              <w:rPr>
                <w:b/>
                <w:bCs/>
                <w:sz w:val="20"/>
                <w:szCs w:val="22"/>
              </w:rPr>
              <w:t xml:space="preserve">                </w:t>
            </w:r>
          </w:p>
        </w:tc>
        <w:tc>
          <w:tcPr>
            <w:tcW w:w="8089" w:type="dxa"/>
            <w:gridSpan w:val="4"/>
            <w:vAlign w:val="center"/>
          </w:tcPr>
          <w:p w14:paraId="2D91BB27" w14:textId="77777777" w:rsidR="0082252B" w:rsidRPr="00E72078" w:rsidRDefault="00572D03" w:rsidP="00572D03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 xml:space="preserve">                </w:t>
            </w:r>
            <w:r w:rsidR="0082252B" w:rsidRPr="00E72078">
              <w:rPr>
                <w:rFonts w:hint="cs"/>
                <w:b/>
                <w:bCs/>
                <w:sz w:val="20"/>
                <w:szCs w:val="22"/>
                <w:rtl/>
              </w:rPr>
              <w:t>رییس</w:t>
            </w:r>
            <w:r w:rsidR="0082252B" w:rsidRPr="00E72078">
              <w:rPr>
                <w:b/>
                <w:bCs/>
                <w:sz w:val="20"/>
                <w:szCs w:val="22"/>
                <w:rtl/>
              </w:rPr>
              <w:t xml:space="preserve"> کم</w:t>
            </w:r>
            <w:r w:rsidR="0082252B" w:rsidRPr="00E72078">
              <w:rPr>
                <w:rFonts w:hint="cs"/>
                <w:b/>
                <w:bCs/>
                <w:sz w:val="20"/>
                <w:szCs w:val="22"/>
                <w:rtl/>
              </w:rPr>
              <w:t>ی</w:t>
            </w:r>
            <w:r w:rsidR="0082252B" w:rsidRPr="00E72078">
              <w:rPr>
                <w:rFonts w:hint="eastAsia"/>
                <w:b/>
                <w:bCs/>
                <w:sz w:val="20"/>
                <w:szCs w:val="22"/>
                <w:rtl/>
              </w:rPr>
              <w:t>ته</w:t>
            </w:r>
            <w:r w:rsidR="0082252B" w:rsidRPr="00E72078">
              <w:rPr>
                <w:b/>
                <w:bCs/>
                <w:sz w:val="20"/>
                <w:szCs w:val="22"/>
                <w:rtl/>
              </w:rPr>
              <w:t xml:space="preserve"> منتخب</w:t>
            </w:r>
          </w:p>
          <w:p w14:paraId="4AC58FEC" w14:textId="77777777" w:rsidR="00A67030" w:rsidRPr="00E72078" w:rsidRDefault="00A67030" w:rsidP="00572D03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</w:p>
          <w:p w14:paraId="182F38E3" w14:textId="77777777" w:rsidR="0082252B" w:rsidRPr="00E72078" w:rsidRDefault="0082252B" w:rsidP="00572D03">
            <w:pPr>
              <w:pStyle w:val="aa"/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E72078">
              <w:rPr>
                <w:rFonts w:hint="eastAsia"/>
                <w:b/>
                <w:bCs/>
                <w:sz w:val="20"/>
                <w:szCs w:val="22"/>
                <w:rtl/>
              </w:rPr>
              <w:t>نام</w:t>
            </w:r>
            <w:r w:rsidRPr="00E72078">
              <w:rPr>
                <w:b/>
                <w:bCs/>
                <w:sz w:val="20"/>
                <w:szCs w:val="22"/>
                <w:rtl/>
              </w:rPr>
              <w:t xml:space="preserve"> و نام خانوادگ</w:t>
            </w: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>ی</w:t>
            </w:r>
            <w:r w:rsidRPr="00E72078">
              <w:rPr>
                <w:b/>
                <w:bCs/>
                <w:sz w:val="20"/>
                <w:szCs w:val="22"/>
                <w:rtl/>
              </w:rPr>
              <w:t xml:space="preserve">:       </w:t>
            </w:r>
            <w:r w:rsidRPr="00E72078">
              <w:rPr>
                <w:rFonts w:hint="cs"/>
                <w:b/>
                <w:bCs/>
                <w:sz w:val="20"/>
                <w:szCs w:val="22"/>
                <w:rtl/>
              </w:rPr>
              <w:t xml:space="preserve">                       </w:t>
            </w:r>
            <w:r w:rsidRPr="00E72078">
              <w:rPr>
                <w:b/>
                <w:bCs/>
                <w:sz w:val="20"/>
                <w:szCs w:val="22"/>
                <w:rtl/>
              </w:rPr>
              <w:t xml:space="preserve">             امضاء:</w:t>
            </w:r>
          </w:p>
        </w:tc>
      </w:tr>
    </w:tbl>
    <w:p w14:paraId="0E818269" w14:textId="77777777" w:rsidR="004C032C" w:rsidRPr="00E72078" w:rsidRDefault="004062D7" w:rsidP="0038023F">
      <w:pPr>
        <w:bidi w:val="0"/>
        <w:jc w:val="center"/>
        <w:rPr>
          <w:sz w:val="22"/>
          <w:szCs w:val="26"/>
        </w:rPr>
      </w:pPr>
      <w:r w:rsidRPr="00E72078">
        <w:rPr>
          <w:sz w:val="22"/>
          <w:szCs w:val="26"/>
          <w:rtl/>
        </w:rPr>
        <w:br w:type="page"/>
      </w:r>
    </w:p>
    <w:p w14:paraId="1974BF34" w14:textId="77777777" w:rsidR="00D241ED" w:rsidRPr="00E72078" w:rsidRDefault="00D241ED" w:rsidP="00AB4500">
      <w:pPr>
        <w:bidi w:val="0"/>
        <w:jc w:val="center"/>
        <w:rPr>
          <w:bCs/>
          <w:color w:val="0070C0"/>
          <w:sz w:val="34"/>
          <w:szCs w:val="38"/>
        </w:rPr>
      </w:pPr>
      <w:r w:rsidRPr="00E72078">
        <w:rPr>
          <w:rFonts w:hint="cs"/>
          <w:bCs/>
          <w:color w:val="0070C0"/>
          <w:sz w:val="34"/>
          <w:szCs w:val="38"/>
          <w:rtl/>
        </w:rPr>
        <w:lastRenderedPageBreak/>
        <w:t>کمیته ترفیع دانشگاه</w:t>
      </w:r>
      <w:r w:rsidR="000B5BB5" w:rsidRPr="00E72078">
        <w:rPr>
          <w:rFonts w:hint="cs"/>
          <w:bCs/>
          <w:color w:val="0070C0"/>
          <w:sz w:val="34"/>
          <w:szCs w:val="38"/>
          <w:rtl/>
        </w:rPr>
        <w:t xml:space="preserve"> هنر اسلامی تبریز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376"/>
        <w:gridCol w:w="3985"/>
        <w:gridCol w:w="4272"/>
      </w:tblGrid>
      <w:tr w:rsidR="004C032C" w:rsidRPr="00E72078" w14:paraId="4C112EBA" w14:textId="77777777" w:rsidTr="00AB4500">
        <w:trPr>
          <w:trHeight w:val="620"/>
        </w:trPr>
        <w:tc>
          <w:tcPr>
            <w:tcW w:w="7376" w:type="dxa"/>
            <w:vMerge w:val="restart"/>
          </w:tcPr>
          <w:p w14:paraId="2ED7E530" w14:textId="54D9DBDB" w:rsidR="004C032C" w:rsidRPr="00E72078" w:rsidRDefault="004C032C" w:rsidP="00AB4500">
            <w:pPr>
              <w:pStyle w:val="aa"/>
              <w:rPr>
                <w:szCs w:val="22"/>
                <w:rtl/>
              </w:rPr>
            </w:pPr>
            <w:r w:rsidRPr="00E72078">
              <w:rPr>
                <w:rFonts w:hint="cs"/>
                <w:szCs w:val="22"/>
                <w:rtl/>
              </w:rPr>
              <w:t xml:space="preserve"> تقاضاي اعطاي پايه تشويقي آقاي/خانم دکتر ................................. عضو هيأت علمي دانشكده ...................  در تاريخ ...... / ...... /140</w:t>
            </w:r>
            <w:r w:rsidR="00610B41">
              <w:rPr>
                <w:rFonts w:hint="cs"/>
                <w:szCs w:val="22"/>
                <w:rtl/>
              </w:rPr>
              <w:t>5</w:t>
            </w:r>
            <w:bookmarkStart w:id="0" w:name="_GoBack"/>
            <w:bookmarkEnd w:id="0"/>
            <w:r w:rsidRPr="00E72078">
              <w:rPr>
                <w:rFonts w:hint="cs"/>
                <w:szCs w:val="22"/>
                <w:rtl/>
              </w:rPr>
              <w:t xml:space="preserve"> در كميته ترفيع پايه مطرح و </w:t>
            </w:r>
          </w:p>
          <w:p w14:paraId="2B803E3A" w14:textId="77777777" w:rsidR="004C032C" w:rsidRPr="00E72078" w:rsidRDefault="004C032C" w:rsidP="00AB4500">
            <w:pPr>
              <w:pStyle w:val="aa"/>
              <w:rPr>
                <w:szCs w:val="22"/>
                <w:rtl/>
              </w:rPr>
            </w:pPr>
          </w:p>
          <w:p w14:paraId="71DFFE1A" w14:textId="77777777" w:rsidR="004C032C" w:rsidRPr="00E72078" w:rsidRDefault="004C032C" w:rsidP="00AB4500">
            <w:pPr>
              <w:pStyle w:val="aa"/>
              <w:rPr>
                <w:szCs w:val="22"/>
                <w:rtl/>
              </w:rPr>
            </w:pPr>
            <w:r w:rsidRPr="00E72078">
              <w:rPr>
                <w:szCs w:val="22"/>
              </w:rPr>
              <w:sym w:font="Wingdings 2" w:char="F0A3"/>
            </w:r>
            <w:r w:rsidRPr="00E72078">
              <w:rPr>
                <w:rFonts w:hint="cs"/>
                <w:szCs w:val="22"/>
                <w:rtl/>
              </w:rPr>
              <w:t xml:space="preserve"> با توجه به کسب امتیازات لازم و احراز شرایط مندرج در آیین‌نامه، ضمن موافقت با اعطای پایه </w:t>
            </w:r>
            <w:r w:rsidR="008D345F" w:rsidRPr="00E72078">
              <w:rPr>
                <w:rFonts w:hint="cs"/>
                <w:szCs w:val="22"/>
                <w:rtl/>
              </w:rPr>
              <w:t>تشویقی</w:t>
            </w:r>
            <w:r w:rsidRPr="00E72078">
              <w:rPr>
                <w:rFonts w:hint="cs"/>
                <w:szCs w:val="22"/>
                <w:rtl/>
              </w:rPr>
              <w:t xml:space="preserve"> از بند ... ماده ....، مقرر گردید درخواست نامبرده به هیات ممیزه دانشگاه ارجاع گردد.</w:t>
            </w:r>
          </w:p>
          <w:p w14:paraId="39240CC7" w14:textId="77777777" w:rsidR="004C032C" w:rsidRPr="00E72078" w:rsidRDefault="004C032C" w:rsidP="00AB4500">
            <w:pPr>
              <w:pStyle w:val="aa"/>
              <w:rPr>
                <w:szCs w:val="22"/>
                <w:rtl/>
              </w:rPr>
            </w:pPr>
          </w:p>
          <w:p w14:paraId="370B0656" w14:textId="77777777" w:rsidR="004C032C" w:rsidRPr="00E72078" w:rsidRDefault="004C032C" w:rsidP="00AB4500">
            <w:pPr>
              <w:pStyle w:val="aa"/>
              <w:rPr>
                <w:szCs w:val="22"/>
                <w:rtl/>
              </w:rPr>
            </w:pPr>
            <w:r w:rsidRPr="00E72078">
              <w:rPr>
                <w:szCs w:val="22"/>
              </w:rPr>
              <w:sym w:font="Wingdings 2" w:char="F0A3"/>
            </w:r>
            <w:r w:rsidRPr="00E72078">
              <w:rPr>
                <w:rFonts w:hint="cs"/>
                <w:szCs w:val="22"/>
                <w:rtl/>
              </w:rPr>
              <w:t xml:space="preserve"> درخواست پایه ت</w:t>
            </w:r>
            <w:r w:rsidR="00A67030" w:rsidRPr="00E72078">
              <w:rPr>
                <w:rFonts w:hint="cs"/>
                <w:szCs w:val="22"/>
                <w:rtl/>
              </w:rPr>
              <w:t>ش</w:t>
            </w:r>
            <w:r w:rsidRPr="00E72078">
              <w:rPr>
                <w:rFonts w:hint="cs"/>
                <w:szCs w:val="22"/>
                <w:rtl/>
              </w:rPr>
              <w:t>ویقی مورد موافقت قرار نگرفت.</w:t>
            </w:r>
          </w:p>
          <w:p w14:paraId="3CFED521" w14:textId="77777777" w:rsidR="004C032C" w:rsidRPr="00E72078" w:rsidRDefault="004C032C" w:rsidP="00AB4500">
            <w:pPr>
              <w:pStyle w:val="aa"/>
              <w:rPr>
                <w:szCs w:val="22"/>
                <w:rtl/>
              </w:rPr>
            </w:pPr>
            <w:r w:rsidRPr="00E72078">
              <w:rPr>
                <w:rFonts w:hint="cs"/>
                <w:szCs w:val="22"/>
                <w:rtl/>
              </w:rPr>
              <w:t>دلایل عدم تأیید:</w:t>
            </w:r>
          </w:p>
          <w:p w14:paraId="17431C32" w14:textId="77777777" w:rsidR="004C032C" w:rsidRPr="00E72078" w:rsidRDefault="004C032C" w:rsidP="00AB4500">
            <w:pPr>
              <w:pStyle w:val="aa"/>
              <w:rPr>
                <w:sz w:val="20"/>
                <w:szCs w:val="22"/>
                <w:rtl/>
              </w:rPr>
            </w:pPr>
          </w:p>
        </w:tc>
        <w:tc>
          <w:tcPr>
            <w:tcW w:w="3985" w:type="dxa"/>
            <w:shd w:val="clear" w:color="auto" w:fill="EAF1DD" w:themeFill="accent3" w:themeFillTint="33"/>
            <w:vAlign w:val="center"/>
          </w:tcPr>
          <w:p w14:paraId="049D6F67" w14:textId="77777777" w:rsidR="004C032C" w:rsidRPr="00E72078" w:rsidRDefault="0071295D" w:rsidP="00AB4500">
            <w:pPr>
              <w:pStyle w:val="aa"/>
              <w:jc w:val="center"/>
              <w:rPr>
                <w:b/>
                <w:bCs/>
                <w:sz w:val="26"/>
                <w:szCs w:val="30"/>
                <w:rtl/>
              </w:rPr>
            </w:pPr>
            <w:r w:rsidRPr="00E72078">
              <w:rPr>
                <w:rFonts w:hint="cs"/>
                <w:b/>
                <w:bCs/>
                <w:sz w:val="26"/>
                <w:szCs w:val="30"/>
                <w:rtl/>
              </w:rPr>
              <w:t xml:space="preserve">نام نام خانوادگی - </w:t>
            </w:r>
            <w:r w:rsidR="004C032C" w:rsidRPr="00E72078">
              <w:rPr>
                <w:rFonts w:hint="cs"/>
                <w:b/>
                <w:bCs/>
                <w:sz w:val="26"/>
                <w:szCs w:val="30"/>
                <w:rtl/>
              </w:rPr>
              <w:t>سمت</w:t>
            </w:r>
          </w:p>
        </w:tc>
        <w:tc>
          <w:tcPr>
            <w:tcW w:w="4272" w:type="dxa"/>
            <w:shd w:val="clear" w:color="auto" w:fill="EAF1DD" w:themeFill="accent3" w:themeFillTint="33"/>
            <w:vAlign w:val="center"/>
          </w:tcPr>
          <w:p w14:paraId="26C76F9A" w14:textId="77777777" w:rsidR="004C032C" w:rsidRPr="00E72078" w:rsidRDefault="004C032C" w:rsidP="00AB4500">
            <w:pPr>
              <w:pStyle w:val="aa"/>
              <w:jc w:val="center"/>
              <w:rPr>
                <w:b/>
                <w:bCs/>
                <w:sz w:val="26"/>
                <w:szCs w:val="30"/>
                <w:rtl/>
              </w:rPr>
            </w:pPr>
            <w:r w:rsidRPr="00E72078">
              <w:rPr>
                <w:rFonts w:hint="cs"/>
                <w:b/>
                <w:bCs/>
                <w:sz w:val="26"/>
                <w:szCs w:val="30"/>
                <w:rtl/>
              </w:rPr>
              <w:t>امضا</w:t>
            </w:r>
          </w:p>
        </w:tc>
      </w:tr>
      <w:tr w:rsidR="004C032C" w:rsidRPr="00E72078" w14:paraId="1409C6A7" w14:textId="77777777" w:rsidTr="00AB4500">
        <w:trPr>
          <w:trHeight w:val="1250"/>
        </w:trPr>
        <w:tc>
          <w:tcPr>
            <w:tcW w:w="7376" w:type="dxa"/>
            <w:vMerge/>
          </w:tcPr>
          <w:p w14:paraId="4A3A6FDC" w14:textId="77777777" w:rsidR="004C032C" w:rsidRPr="00E72078" w:rsidRDefault="004C032C" w:rsidP="00AB4500">
            <w:pPr>
              <w:pStyle w:val="aa"/>
              <w:rPr>
                <w:sz w:val="20"/>
                <w:szCs w:val="22"/>
                <w:rtl/>
              </w:rPr>
            </w:pPr>
          </w:p>
        </w:tc>
        <w:tc>
          <w:tcPr>
            <w:tcW w:w="3985" w:type="dxa"/>
            <w:vAlign w:val="center"/>
          </w:tcPr>
          <w:p w14:paraId="3EE2200A" w14:textId="15B496C0" w:rsidR="0071295D" w:rsidRPr="00E72078" w:rsidRDefault="0071295D" w:rsidP="00AB4500">
            <w:pPr>
              <w:pStyle w:val="aa"/>
              <w:jc w:val="left"/>
              <w:rPr>
                <w:b/>
                <w:bCs/>
                <w:szCs w:val="22"/>
                <w:rtl/>
              </w:rPr>
            </w:pPr>
            <w:r w:rsidRPr="00E72078">
              <w:rPr>
                <w:rFonts w:hint="cs"/>
                <w:b/>
                <w:bCs/>
                <w:szCs w:val="22"/>
                <w:rtl/>
              </w:rPr>
              <w:t xml:space="preserve">دکتر </w:t>
            </w:r>
            <w:r w:rsidR="00704CF0" w:rsidRPr="00E72078">
              <w:rPr>
                <w:rFonts w:hint="cs"/>
                <w:b/>
                <w:bCs/>
                <w:szCs w:val="22"/>
                <w:rtl/>
              </w:rPr>
              <w:t>علی وندشعاری</w:t>
            </w:r>
          </w:p>
          <w:p w14:paraId="03F406AA" w14:textId="77777777" w:rsidR="004C032C" w:rsidRPr="00E72078" w:rsidRDefault="008D345F" w:rsidP="00AB4500">
            <w:pPr>
              <w:pStyle w:val="aa"/>
              <w:jc w:val="left"/>
              <w:rPr>
                <w:szCs w:val="22"/>
                <w:rtl/>
              </w:rPr>
            </w:pPr>
            <w:r w:rsidRPr="00E72078">
              <w:rPr>
                <w:b/>
                <w:bCs/>
                <w:szCs w:val="22"/>
                <w:rtl/>
              </w:rPr>
              <w:t>معاون آموزش</w:t>
            </w:r>
            <w:r w:rsidRPr="00E72078">
              <w:rPr>
                <w:rFonts w:hint="cs"/>
                <w:b/>
                <w:bCs/>
                <w:szCs w:val="22"/>
                <w:rtl/>
              </w:rPr>
              <w:t xml:space="preserve">ی </w:t>
            </w:r>
            <w:r w:rsidRPr="00E72078">
              <w:rPr>
                <w:b/>
                <w:bCs/>
                <w:szCs w:val="22"/>
                <w:rtl/>
              </w:rPr>
              <w:t>دانشگاه</w:t>
            </w:r>
          </w:p>
        </w:tc>
        <w:tc>
          <w:tcPr>
            <w:tcW w:w="4272" w:type="dxa"/>
            <w:vAlign w:val="center"/>
          </w:tcPr>
          <w:p w14:paraId="43B051DE" w14:textId="77777777" w:rsidR="004C032C" w:rsidRPr="00E72078" w:rsidRDefault="004C032C" w:rsidP="00AB4500">
            <w:pPr>
              <w:pStyle w:val="aa"/>
              <w:jc w:val="center"/>
              <w:rPr>
                <w:sz w:val="20"/>
                <w:szCs w:val="22"/>
                <w:rtl/>
              </w:rPr>
            </w:pPr>
          </w:p>
          <w:p w14:paraId="5E418EA2" w14:textId="77777777" w:rsidR="004C032C" w:rsidRPr="00E72078" w:rsidRDefault="004C032C" w:rsidP="00AB4500">
            <w:pPr>
              <w:pStyle w:val="aa"/>
              <w:jc w:val="center"/>
              <w:rPr>
                <w:rFonts w:cs="Times New Roman"/>
                <w:sz w:val="20"/>
                <w:szCs w:val="22"/>
                <w:rtl/>
              </w:rPr>
            </w:pPr>
          </w:p>
        </w:tc>
      </w:tr>
      <w:tr w:rsidR="004C032C" w:rsidRPr="00E72078" w14:paraId="66E7BDF0" w14:textId="77777777" w:rsidTr="00AB4500">
        <w:trPr>
          <w:trHeight w:val="890"/>
        </w:trPr>
        <w:tc>
          <w:tcPr>
            <w:tcW w:w="7376" w:type="dxa"/>
            <w:vMerge/>
          </w:tcPr>
          <w:p w14:paraId="5616BA6D" w14:textId="77777777" w:rsidR="004C032C" w:rsidRPr="00E72078" w:rsidRDefault="004C032C" w:rsidP="00AB4500">
            <w:pPr>
              <w:pStyle w:val="aa"/>
              <w:rPr>
                <w:sz w:val="20"/>
                <w:szCs w:val="22"/>
                <w:rtl/>
              </w:rPr>
            </w:pPr>
          </w:p>
        </w:tc>
        <w:tc>
          <w:tcPr>
            <w:tcW w:w="3985" w:type="dxa"/>
            <w:vAlign w:val="center"/>
          </w:tcPr>
          <w:p w14:paraId="40FAC58F" w14:textId="1AFA1783" w:rsidR="0071295D" w:rsidRPr="00E72078" w:rsidRDefault="0071295D" w:rsidP="00AB4500">
            <w:pPr>
              <w:pStyle w:val="aa"/>
              <w:jc w:val="left"/>
              <w:rPr>
                <w:b/>
                <w:bCs/>
                <w:szCs w:val="22"/>
                <w:rtl/>
              </w:rPr>
            </w:pPr>
            <w:r w:rsidRPr="00E72078">
              <w:rPr>
                <w:rFonts w:hint="cs"/>
                <w:b/>
                <w:bCs/>
                <w:szCs w:val="22"/>
                <w:rtl/>
              </w:rPr>
              <w:t xml:space="preserve">دکتر </w:t>
            </w:r>
            <w:r w:rsidR="00704CF0" w:rsidRPr="00E72078">
              <w:rPr>
                <w:rFonts w:hint="cs"/>
                <w:b/>
                <w:bCs/>
                <w:szCs w:val="22"/>
                <w:rtl/>
              </w:rPr>
              <w:t>مینو قره بگلو</w:t>
            </w:r>
            <w:r w:rsidRPr="00E72078">
              <w:rPr>
                <w:rFonts w:hint="cs"/>
                <w:b/>
                <w:bCs/>
                <w:szCs w:val="22"/>
                <w:rtl/>
              </w:rPr>
              <w:t xml:space="preserve"> </w:t>
            </w:r>
          </w:p>
          <w:p w14:paraId="6F79D03E" w14:textId="77777777" w:rsidR="008D345F" w:rsidRPr="00E72078" w:rsidRDefault="008D345F" w:rsidP="00AB4500">
            <w:pPr>
              <w:pStyle w:val="aa"/>
              <w:jc w:val="left"/>
              <w:rPr>
                <w:szCs w:val="22"/>
                <w:rtl/>
              </w:rPr>
            </w:pPr>
            <w:r w:rsidRPr="00E72078">
              <w:rPr>
                <w:b/>
                <w:bCs/>
                <w:szCs w:val="22"/>
                <w:rtl/>
              </w:rPr>
              <w:t>معاون پژوهش</w:t>
            </w:r>
            <w:r w:rsidR="000B5BB5" w:rsidRPr="00E72078">
              <w:rPr>
                <w:rFonts w:hint="cs"/>
                <w:b/>
                <w:bCs/>
                <w:szCs w:val="22"/>
                <w:rtl/>
              </w:rPr>
              <w:t>، کارآفرینی</w:t>
            </w:r>
            <w:r w:rsidRPr="00E72078">
              <w:rPr>
                <w:rFonts w:hint="cs"/>
                <w:b/>
                <w:bCs/>
                <w:szCs w:val="22"/>
                <w:rtl/>
              </w:rPr>
              <w:t xml:space="preserve"> و فناوری</w:t>
            </w:r>
            <w:r w:rsidRPr="00E72078">
              <w:rPr>
                <w:b/>
                <w:bCs/>
                <w:szCs w:val="22"/>
                <w:rtl/>
              </w:rPr>
              <w:t xml:space="preserve"> دانشگاه</w:t>
            </w:r>
          </w:p>
        </w:tc>
        <w:tc>
          <w:tcPr>
            <w:tcW w:w="4272" w:type="dxa"/>
            <w:vAlign w:val="center"/>
          </w:tcPr>
          <w:p w14:paraId="2F36DDCD" w14:textId="77777777" w:rsidR="004C032C" w:rsidRPr="00E72078" w:rsidRDefault="004C032C" w:rsidP="00AB4500">
            <w:pPr>
              <w:pStyle w:val="aa"/>
              <w:jc w:val="center"/>
              <w:rPr>
                <w:sz w:val="20"/>
                <w:szCs w:val="22"/>
                <w:rtl/>
              </w:rPr>
            </w:pPr>
          </w:p>
        </w:tc>
      </w:tr>
      <w:tr w:rsidR="004C032C" w:rsidRPr="00E72078" w14:paraId="6ADA4AD1" w14:textId="77777777" w:rsidTr="00AB4500">
        <w:trPr>
          <w:trHeight w:val="1088"/>
        </w:trPr>
        <w:tc>
          <w:tcPr>
            <w:tcW w:w="7376" w:type="dxa"/>
            <w:vMerge/>
          </w:tcPr>
          <w:p w14:paraId="636E906E" w14:textId="77777777" w:rsidR="004C032C" w:rsidRPr="00E72078" w:rsidRDefault="004C032C" w:rsidP="00AB4500">
            <w:pPr>
              <w:pStyle w:val="aa"/>
              <w:rPr>
                <w:sz w:val="20"/>
                <w:szCs w:val="22"/>
                <w:rtl/>
              </w:rPr>
            </w:pPr>
          </w:p>
        </w:tc>
        <w:tc>
          <w:tcPr>
            <w:tcW w:w="3985" w:type="dxa"/>
            <w:vAlign w:val="center"/>
          </w:tcPr>
          <w:p w14:paraId="23A7A98C" w14:textId="273A89E3" w:rsidR="0071295D" w:rsidRPr="00E72078" w:rsidRDefault="0071295D" w:rsidP="00AB4500">
            <w:pPr>
              <w:pStyle w:val="aa"/>
              <w:jc w:val="left"/>
              <w:rPr>
                <w:b/>
                <w:bCs/>
                <w:szCs w:val="22"/>
                <w:rtl/>
              </w:rPr>
            </w:pPr>
            <w:r w:rsidRPr="00E72078">
              <w:rPr>
                <w:rFonts w:hint="cs"/>
                <w:b/>
                <w:bCs/>
                <w:szCs w:val="22"/>
                <w:rtl/>
              </w:rPr>
              <w:t xml:space="preserve">دکتر </w:t>
            </w:r>
            <w:r w:rsidR="00704CF0" w:rsidRPr="00E72078">
              <w:rPr>
                <w:rFonts w:hint="cs"/>
                <w:b/>
                <w:bCs/>
                <w:szCs w:val="22"/>
                <w:rtl/>
              </w:rPr>
              <w:t>احد نژاد ابراهیمی</w:t>
            </w:r>
            <w:r w:rsidRPr="00E72078">
              <w:rPr>
                <w:rFonts w:hint="cs"/>
                <w:b/>
                <w:bCs/>
                <w:szCs w:val="22"/>
                <w:rtl/>
              </w:rPr>
              <w:t xml:space="preserve"> </w:t>
            </w:r>
          </w:p>
          <w:p w14:paraId="722034AD" w14:textId="77777777" w:rsidR="008D345F" w:rsidRPr="00E72078" w:rsidRDefault="008D345F" w:rsidP="00AB4500">
            <w:pPr>
              <w:pStyle w:val="aa"/>
              <w:jc w:val="left"/>
              <w:rPr>
                <w:szCs w:val="22"/>
                <w:rtl/>
              </w:rPr>
            </w:pPr>
            <w:r w:rsidRPr="00E72078">
              <w:rPr>
                <w:rFonts w:hint="cs"/>
                <w:b/>
                <w:bCs/>
                <w:szCs w:val="22"/>
                <w:rtl/>
              </w:rPr>
              <w:t>نماینده رییس دانشگاه</w:t>
            </w:r>
          </w:p>
        </w:tc>
        <w:tc>
          <w:tcPr>
            <w:tcW w:w="4272" w:type="dxa"/>
            <w:vAlign w:val="center"/>
          </w:tcPr>
          <w:p w14:paraId="5891C25D" w14:textId="77777777" w:rsidR="004C032C" w:rsidRPr="00E72078" w:rsidRDefault="004C032C" w:rsidP="00AB4500">
            <w:pPr>
              <w:pStyle w:val="aa"/>
              <w:jc w:val="center"/>
              <w:rPr>
                <w:sz w:val="20"/>
                <w:szCs w:val="22"/>
                <w:rtl/>
              </w:rPr>
            </w:pPr>
          </w:p>
        </w:tc>
      </w:tr>
      <w:tr w:rsidR="0071295D" w:rsidRPr="00E72078" w14:paraId="56C7C7A1" w14:textId="77777777" w:rsidTr="00AB4500">
        <w:tc>
          <w:tcPr>
            <w:tcW w:w="15633" w:type="dxa"/>
            <w:gridSpan w:val="3"/>
          </w:tcPr>
          <w:p w14:paraId="53751661" w14:textId="77777777" w:rsidR="0071295D" w:rsidRPr="00E72078" w:rsidRDefault="0071295D" w:rsidP="00AB4500">
            <w:pPr>
              <w:pStyle w:val="a8"/>
              <w:spacing w:before="240"/>
              <w:jc w:val="left"/>
              <w:rPr>
                <w:sz w:val="22"/>
                <w:szCs w:val="22"/>
                <w:rtl/>
              </w:rPr>
            </w:pPr>
            <w:r w:rsidRPr="00E72078">
              <w:rPr>
                <w:rFonts w:hint="cs"/>
                <w:color w:val="000000" w:themeColor="text1"/>
                <w:sz w:val="22"/>
                <w:szCs w:val="22"/>
                <w:rtl/>
              </w:rPr>
              <w:t>دبیر محترم هیات ممیزه دانشگاه تبریز</w:t>
            </w:r>
          </w:p>
          <w:p w14:paraId="4DE87B27" w14:textId="77777777" w:rsidR="00CA4732" w:rsidRPr="00E72078" w:rsidRDefault="0071295D" w:rsidP="00CA4732">
            <w:pPr>
              <w:pStyle w:val="BodyText"/>
              <w:rPr>
                <w:sz w:val="22"/>
                <w:szCs w:val="22"/>
                <w:rtl/>
              </w:rPr>
            </w:pPr>
            <w:r w:rsidRPr="00E72078">
              <w:rPr>
                <w:rFonts w:hint="cs"/>
                <w:sz w:val="22"/>
                <w:szCs w:val="22"/>
                <w:rtl/>
              </w:rPr>
              <w:t>با سلام و احترام ؛</w:t>
            </w:r>
            <w:r w:rsidR="00AB4500" w:rsidRPr="00E72078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6AC960EE" w14:textId="77777777" w:rsidR="0071295D" w:rsidRPr="00E72078" w:rsidRDefault="0071295D" w:rsidP="00CA4732">
            <w:pPr>
              <w:pStyle w:val="BodyText"/>
              <w:rPr>
                <w:sz w:val="22"/>
                <w:szCs w:val="22"/>
                <w:rtl/>
              </w:rPr>
            </w:pPr>
            <w:r w:rsidRPr="00E72078">
              <w:rPr>
                <w:rFonts w:hint="cs"/>
                <w:sz w:val="22"/>
                <w:szCs w:val="22"/>
                <w:rtl/>
              </w:rPr>
              <w:t xml:space="preserve">تقاضاي اعطای پایه تشویقی آقاي/خانم ...................................... عضو هيأت علمي دانشكده .............................. در تاریخ .................. در کمیته ترفیع پایه دانشگاه مطرح و با توجه به احراز </w:t>
            </w:r>
            <w:r w:rsidR="0096132F" w:rsidRPr="00E72078">
              <w:rPr>
                <w:rFonts w:hint="cs"/>
                <w:sz w:val="22"/>
                <w:szCs w:val="22"/>
                <w:rtl/>
              </w:rPr>
              <w:t xml:space="preserve">شرایط مندرج و کسب ............. امتیاز، با </w:t>
            </w:r>
            <w:r w:rsidRPr="00E72078">
              <w:rPr>
                <w:rFonts w:hint="cs"/>
                <w:sz w:val="22"/>
                <w:szCs w:val="22"/>
                <w:rtl/>
              </w:rPr>
              <w:t>اعطای پایه تشویقی از بند ..</w:t>
            </w:r>
            <w:r w:rsidR="0096132F" w:rsidRPr="00E72078">
              <w:rPr>
                <w:rFonts w:hint="cs"/>
                <w:sz w:val="22"/>
                <w:szCs w:val="22"/>
                <w:rtl/>
              </w:rPr>
              <w:t>.......</w:t>
            </w:r>
            <w:r w:rsidRPr="00E72078">
              <w:rPr>
                <w:rFonts w:hint="cs"/>
                <w:sz w:val="22"/>
                <w:szCs w:val="22"/>
                <w:rtl/>
              </w:rPr>
              <w:t>. ماده ..</w:t>
            </w:r>
            <w:r w:rsidR="0096132F" w:rsidRPr="00E72078">
              <w:rPr>
                <w:rFonts w:hint="cs"/>
                <w:sz w:val="22"/>
                <w:szCs w:val="22"/>
                <w:rtl/>
              </w:rPr>
              <w:t>....</w:t>
            </w:r>
            <w:r w:rsidRPr="00E72078">
              <w:rPr>
                <w:rFonts w:hint="cs"/>
                <w:sz w:val="22"/>
                <w:szCs w:val="22"/>
                <w:rtl/>
              </w:rPr>
              <w:t xml:space="preserve">..، </w:t>
            </w:r>
            <w:r w:rsidR="0096132F" w:rsidRPr="00E72078">
              <w:rPr>
                <w:rFonts w:hint="cs"/>
                <w:sz w:val="22"/>
                <w:szCs w:val="22"/>
                <w:rtl/>
              </w:rPr>
              <w:t>موافقت گردید.</w:t>
            </w:r>
          </w:p>
          <w:p w14:paraId="4A987B87" w14:textId="77777777" w:rsidR="0071295D" w:rsidRPr="00E72078" w:rsidRDefault="0096132F" w:rsidP="00CA4732">
            <w:pPr>
              <w:pStyle w:val="aa"/>
              <w:rPr>
                <w:szCs w:val="22"/>
                <w:rtl/>
              </w:rPr>
            </w:pPr>
            <w:r w:rsidRPr="00E72078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AB4500" w:rsidRPr="00E72078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Pr="00E720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72078">
              <w:rPr>
                <w:rFonts w:hint="cs"/>
                <w:b/>
                <w:bCs/>
                <w:szCs w:val="22"/>
                <w:rtl/>
              </w:rPr>
              <w:t>دبیر کمیته ترفیع دانشگاه</w:t>
            </w:r>
            <w:r w:rsidRPr="00E72078">
              <w:rPr>
                <w:rFonts w:hint="cs"/>
                <w:szCs w:val="22"/>
                <w:rtl/>
              </w:rPr>
              <w:t xml:space="preserve">     </w:t>
            </w:r>
            <w:r w:rsidR="00AB4500" w:rsidRPr="00E72078">
              <w:rPr>
                <w:rFonts w:hint="cs"/>
                <w:szCs w:val="22"/>
                <w:rtl/>
              </w:rPr>
              <w:t xml:space="preserve">                  </w:t>
            </w:r>
            <w:r w:rsidRPr="00E72078">
              <w:rPr>
                <w:rFonts w:hint="cs"/>
                <w:szCs w:val="22"/>
                <w:rtl/>
              </w:rPr>
              <w:t xml:space="preserve">  امضاء</w:t>
            </w:r>
          </w:p>
        </w:tc>
      </w:tr>
      <w:tr w:rsidR="00AB4500" w:rsidRPr="00E72078" w14:paraId="41E538A8" w14:textId="77777777" w:rsidTr="00AB4500">
        <w:tc>
          <w:tcPr>
            <w:tcW w:w="15633" w:type="dxa"/>
            <w:gridSpan w:val="3"/>
          </w:tcPr>
          <w:p w14:paraId="4942404F" w14:textId="77777777" w:rsidR="00AB4500" w:rsidRPr="00E72078" w:rsidRDefault="00AB4500" w:rsidP="00AB4500">
            <w:pPr>
              <w:pStyle w:val="a8"/>
              <w:spacing w:before="240"/>
              <w:jc w:val="left"/>
              <w:rPr>
                <w:sz w:val="22"/>
                <w:szCs w:val="22"/>
                <w:rtl/>
              </w:rPr>
            </w:pPr>
            <w:r w:rsidRPr="00E72078">
              <w:rPr>
                <w:rFonts w:hint="cs"/>
                <w:color w:val="000000" w:themeColor="text1"/>
                <w:sz w:val="22"/>
                <w:szCs w:val="22"/>
                <w:rtl/>
              </w:rPr>
              <w:t>معاون محترم آموزشی دانشگاه هنر اسلامی تبریز</w:t>
            </w:r>
          </w:p>
          <w:p w14:paraId="0DA9E1DB" w14:textId="77777777" w:rsidR="00AB4500" w:rsidRPr="00E72078" w:rsidRDefault="00AB4500" w:rsidP="00CA4732">
            <w:pPr>
              <w:pStyle w:val="a8"/>
              <w:spacing w:before="240"/>
              <w:jc w:val="left"/>
              <w:rPr>
                <w:b/>
                <w:bCs w:val="0"/>
                <w:sz w:val="22"/>
                <w:szCs w:val="22"/>
                <w:rtl/>
              </w:rPr>
            </w:pPr>
            <w:r w:rsidRPr="00E72078">
              <w:rPr>
                <w:rFonts w:hint="cs"/>
                <w:b/>
                <w:bCs w:val="0"/>
                <w:color w:val="auto"/>
                <w:sz w:val="22"/>
                <w:szCs w:val="22"/>
                <w:rtl/>
              </w:rPr>
              <w:t>با سلام و احترام ؛ تقاضاي آقاي/خانم ...................................... عضو هيأت علمي دانشكده .............................. دانشگاه هنر اسلامی تبریز در تاریخ .................. در جلسه هیات ممیزه دانشگاه مطرح و با  اعطای یک پایه تشویقی از محل بند .......... ماده ........، موافقت گردید/ مخالفت گردید.</w:t>
            </w:r>
          </w:p>
          <w:p w14:paraId="494A4927" w14:textId="77777777" w:rsidR="00AB4500" w:rsidRPr="00E72078" w:rsidRDefault="00AB4500" w:rsidP="00CA4732">
            <w:pPr>
              <w:pStyle w:val="BodyText"/>
              <w:rPr>
                <w:sz w:val="22"/>
                <w:szCs w:val="22"/>
                <w:rtl/>
              </w:rPr>
            </w:pPr>
            <w:r w:rsidRPr="00E72078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</w:t>
            </w:r>
            <w:r w:rsidR="00CA4732" w:rsidRPr="00E72078">
              <w:rPr>
                <w:rFonts w:hint="cs"/>
                <w:sz w:val="22"/>
                <w:szCs w:val="22"/>
                <w:rtl/>
              </w:rPr>
              <w:t xml:space="preserve">                      </w:t>
            </w:r>
            <w:r w:rsidRPr="00E72078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E72078">
              <w:rPr>
                <w:rFonts w:hint="cs"/>
                <w:b/>
                <w:bCs/>
                <w:sz w:val="22"/>
                <w:szCs w:val="22"/>
                <w:rtl/>
              </w:rPr>
              <w:t>دبیر هیات ممیزه دانشگاه تبریز</w:t>
            </w:r>
            <w:r w:rsidRPr="00E72078">
              <w:rPr>
                <w:rFonts w:hint="cs"/>
                <w:sz w:val="22"/>
                <w:szCs w:val="22"/>
                <w:rtl/>
              </w:rPr>
              <w:t xml:space="preserve">                   امضاء</w:t>
            </w:r>
          </w:p>
        </w:tc>
      </w:tr>
    </w:tbl>
    <w:p w14:paraId="11BB568E" w14:textId="77777777" w:rsidR="0045538B" w:rsidRPr="00E72078" w:rsidRDefault="004A5E16" w:rsidP="00080373">
      <w:pPr>
        <w:pStyle w:val="a8"/>
        <w:spacing w:before="240"/>
        <w:rPr>
          <w:sz w:val="34"/>
          <w:szCs w:val="38"/>
          <w:rtl/>
        </w:rPr>
      </w:pPr>
      <w:r w:rsidRPr="00E72078">
        <w:rPr>
          <w:rFonts w:hint="cs"/>
          <w:sz w:val="34"/>
          <w:szCs w:val="38"/>
          <w:rtl/>
        </w:rPr>
        <w:lastRenderedPageBreak/>
        <w:t>دبیرخانه ترفیع</w:t>
      </w:r>
      <w:r w:rsidR="004832E9" w:rsidRPr="00E72078">
        <w:rPr>
          <w:sz w:val="34"/>
          <w:szCs w:val="38"/>
          <w:rtl/>
        </w:rPr>
        <w:t xml:space="preserve"> دانشگاه</w:t>
      </w:r>
      <w:r w:rsidR="00DD71FF" w:rsidRPr="00E72078">
        <w:rPr>
          <w:rFonts w:hint="cs"/>
          <w:sz w:val="34"/>
          <w:szCs w:val="38"/>
          <w:rtl/>
        </w:rPr>
        <w:t xml:space="preserve"> هنر اسلامی تبریز</w:t>
      </w:r>
    </w:p>
    <w:p w14:paraId="5AF4510A" w14:textId="77777777" w:rsidR="00A65000" w:rsidRPr="00E72078" w:rsidRDefault="00A65000" w:rsidP="00CA4732">
      <w:pPr>
        <w:pStyle w:val="BodyText"/>
        <w:rPr>
          <w:sz w:val="22"/>
          <w:szCs w:val="22"/>
          <w:rtl/>
        </w:rPr>
      </w:pPr>
    </w:p>
    <w:p w14:paraId="69D5C319" w14:textId="77777777" w:rsidR="00A65000" w:rsidRPr="00E72078" w:rsidRDefault="00A65000" w:rsidP="00CA4732">
      <w:pPr>
        <w:pStyle w:val="BodyText"/>
        <w:rPr>
          <w:sz w:val="22"/>
          <w:szCs w:val="22"/>
          <w:rtl/>
        </w:rPr>
      </w:pPr>
      <w:r w:rsidRPr="00E72078">
        <w:rPr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ABB33" wp14:editId="382C3D6A">
                <wp:simplePos x="0" y="0"/>
                <wp:positionH relativeFrom="column">
                  <wp:posOffset>628650</wp:posOffset>
                </wp:positionH>
                <wp:positionV relativeFrom="paragraph">
                  <wp:posOffset>52070</wp:posOffset>
                </wp:positionV>
                <wp:extent cx="8620125" cy="3467100"/>
                <wp:effectExtent l="19050" t="95250" r="1047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EC3CB6" w14:textId="77777777" w:rsidR="00A65000" w:rsidRDefault="00A65000" w:rsidP="000F60D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7E1F744" w14:textId="77777777" w:rsidR="008C0BAB" w:rsidRDefault="0096132F" w:rsidP="006555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معاونت محترم اداری، عمرانی و مالی</w:t>
                            </w:r>
                            <w:r w:rsidR="008C0BAB" w:rsidRPr="00193D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دانشگاه</w:t>
                            </w:r>
                          </w:p>
                          <w:p w14:paraId="32D7F44C" w14:textId="77777777" w:rsidR="000F60DE" w:rsidRPr="00A65000" w:rsidRDefault="000F60DE" w:rsidP="000F60D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1C3E68C" w14:textId="77777777" w:rsidR="00475009" w:rsidRDefault="00A65000" w:rsidP="00475009">
                            <w:pPr>
                              <w:rPr>
                                <w:sz w:val="28"/>
                                <w:rtl/>
                              </w:rPr>
                            </w:pPr>
                            <w:r w:rsidRPr="00A65000">
                              <w:rPr>
                                <w:rFonts w:hint="cs"/>
                                <w:sz w:val="28"/>
                                <w:rtl/>
                              </w:rPr>
                              <w:t>با سلام</w:t>
                            </w:r>
                            <w:r w:rsidR="000F60DE"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و احترام</w:t>
                            </w:r>
                            <w:r w:rsidRPr="00A65000">
                              <w:rPr>
                                <w:rFonts w:hint="cs"/>
                                <w:sz w:val="28"/>
                                <w:rtl/>
                              </w:rPr>
                              <w:t>،</w:t>
                            </w:r>
                            <w:r w:rsidR="0096132F"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</w:t>
                            </w:r>
                          </w:p>
                          <w:p w14:paraId="737041A7" w14:textId="77777777" w:rsidR="00A65000" w:rsidRPr="00A65000" w:rsidRDefault="00475009" w:rsidP="00475009">
                            <w:pPr>
                              <w:jc w:val="both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    </w:t>
                            </w:r>
                            <w:r w:rsidR="0096132F"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پیرو </w:t>
                            </w: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>مصوبه بند 11 صورت جلسه ششمین نشست عادی از دوره ششم هیات امنای دانشگاه مورخ 18/12/1400 با موضوع « نحوه اعطای پایه های تشویقی اعضای هیات علمی مشمول ماده 53 آئین نامه استخدامی</w:t>
                            </w:r>
                            <w:r w:rsidR="00CA4732">
                              <w:rPr>
                                <w:rFonts w:hint="cs"/>
                                <w:sz w:val="28"/>
                                <w:rtl/>
                              </w:rPr>
                              <w:t>»</w:t>
                            </w: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، به پیوست مصوبه هیات ممیزه دانشگاه تبریز ارائه گردیده ، تقاضا مند است دستور فرمائید اقدامات مقتضی در خصوص اعمال </w:t>
                            </w:r>
                            <w:r w:rsidR="00A65000" w:rsidRPr="00A65000">
                              <w:rPr>
                                <w:rFonts w:hint="cs"/>
                                <w:sz w:val="28"/>
                                <w:rtl/>
                              </w:rPr>
                              <w:t>پایه تشویقی بند ..</w:t>
                            </w: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>...</w:t>
                            </w:r>
                            <w:r w:rsidR="00A65000" w:rsidRPr="00A65000">
                              <w:rPr>
                                <w:rFonts w:hint="cs"/>
                                <w:sz w:val="28"/>
                                <w:rtl/>
                              </w:rPr>
                              <w:t>... ماده ...</w:t>
                            </w: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>....</w:t>
                            </w:r>
                            <w:r w:rsidR="000F60DE">
                              <w:rPr>
                                <w:rFonts w:hint="cs"/>
                                <w:sz w:val="28"/>
                                <w:rtl/>
                              </w:rPr>
                              <w:t>...</w:t>
                            </w:r>
                            <w:r w:rsidR="00A65000" w:rsidRPr="00A65000">
                              <w:rPr>
                                <w:rFonts w:hint="cs"/>
                                <w:sz w:val="28"/>
                                <w:rtl/>
                              </w:rPr>
                              <w:t>. آیین‌نامه تشویقی</w:t>
                            </w:r>
                            <w:r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ماده 53 ، آقای / خانم ................................. از تاریخ ........................ مبذول گردد.</w:t>
                            </w:r>
                            <w:r w:rsidR="00A65000" w:rsidRPr="00A65000">
                              <w:rPr>
                                <w:rFonts w:hint="cs"/>
                                <w:sz w:val="28"/>
                                <w:rtl/>
                              </w:rPr>
                              <w:t xml:space="preserve"> </w:t>
                            </w:r>
                          </w:p>
                          <w:p w14:paraId="349397BC" w14:textId="77777777" w:rsidR="00A65000" w:rsidRPr="00A65000" w:rsidRDefault="00A65000" w:rsidP="000F60DE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1D30C8B6" w14:textId="77777777" w:rsidR="00A65000" w:rsidRPr="00A65000" w:rsidRDefault="00A65000" w:rsidP="000F60DE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390B78B" w14:textId="77777777" w:rsidR="00A65000" w:rsidRPr="00A65000" w:rsidRDefault="000B5BB5" w:rsidP="000B5BB5">
                            <w:pPr>
                              <w:tabs>
                                <w:tab w:val="right" w:pos="5147"/>
                              </w:tabs>
                              <w:ind w:left="504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دبیر کمیته ترفیع</w:t>
                            </w:r>
                            <w:r w:rsidR="00A65000" w:rsidRPr="00A6500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دانشگاه</w:t>
                            </w:r>
                          </w:p>
                          <w:p w14:paraId="11DE5000" w14:textId="77777777" w:rsidR="00A65000" w:rsidRPr="000F60DE" w:rsidRDefault="00A65000" w:rsidP="000B5BB5">
                            <w:pPr>
                              <w:ind w:left="5040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0F60D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امضاء</w:t>
                            </w:r>
                          </w:p>
                          <w:p w14:paraId="18AFD742" w14:textId="77777777" w:rsidR="00A65000" w:rsidRPr="00A65000" w:rsidRDefault="00A65000" w:rsidP="000F60DE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ABB33" id="Rectangle 3" o:spid="_x0000_s1026" style="position:absolute;left:0;text-align:left;margin-left:49.5pt;margin-top:4.1pt;width:678.75pt;height:2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" strokeweight="2.5pt">
                <v:shadow on="t" color="#868686" opacity=".5" offset="6pt,-6pt"/>
                <v:textbox>
                  <w:txbxContent>
                    <w:p w14:paraId="6EEC3CB6" w14:textId="77777777" w:rsidR="00A65000" w:rsidRDefault="00A65000" w:rsidP="000F60DE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77E1F744" w14:textId="77777777" w:rsidR="008C0BAB" w:rsidRDefault="0096132F" w:rsidP="0065555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معاونت محترم اداری، عمرانی و مالی</w:t>
                      </w:r>
                      <w:r w:rsidR="008C0BAB" w:rsidRPr="00193D7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دانشگاه</w:t>
                      </w:r>
                    </w:p>
                    <w:p w14:paraId="32D7F44C" w14:textId="77777777" w:rsidR="000F60DE" w:rsidRPr="00A65000" w:rsidRDefault="000F60DE" w:rsidP="000F60D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1C3E68C" w14:textId="77777777" w:rsidR="00475009" w:rsidRDefault="00A65000" w:rsidP="00475009">
                      <w:pPr>
                        <w:rPr>
                          <w:sz w:val="28"/>
                          <w:rtl/>
                        </w:rPr>
                      </w:pPr>
                      <w:r w:rsidRPr="00A65000">
                        <w:rPr>
                          <w:rFonts w:hint="cs"/>
                          <w:sz w:val="28"/>
                          <w:rtl/>
                        </w:rPr>
                        <w:t>با سلام</w:t>
                      </w:r>
                      <w:r w:rsidR="000F60DE">
                        <w:rPr>
                          <w:rFonts w:hint="cs"/>
                          <w:sz w:val="28"/>
                          <w:rtl/>
                        </w:rPr>
                        <w:t xml:space="preserve"> و احترام</w:t>
                      </w:r>
                      <w:r w:rsidRPr="00A65000">
                        <w:rPr>
                          <w:rFonts w:hint="cs"/>
                          <w:sz w:val="28"/>
                          <w:rtl/>
                        </w:rPr>
                        <w:t>،</w:t>
                      </w:r>
                      <w:r w:rsidR="0096132F">
                        <w:rPr>
                          <w:rFonts w:hint="cs"/>
                          <w:sz w:val="28"/>
                          <w:rtl/>
                        </w:rPr>
                        <w:t xml:space="preserve"> </w:t>
                      </w:r>
                    </w:p>
                    <w:p w14:paraId="737041A7" w14:textId="77777777" w:rsidR="00A65000" w:rsidRPr="00A65000" w:rsidRDefault="00475009" w:rsidP="00475009">
                      <w:pPr>
                        <w:jc w:val="both"/>
                        <w:rPr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rtl/>
                        </w:rPr>
                        <w:t xml:space="preserve">     </w:t>
                      </w:r>
                      <w:r w:rsidR="0096132F">
                        <w:rPr>
                          <w:rFonts w:hint="cs"/>
                          <w:sz w:val="28"/>
                          <w:rtl/>
                        </w:rPr>
                        <w:t xml:space="preserve">پیرو </w:t>
                      </w:r>
                      <w:r>
                        <w:rPr>
                          <w:rFonts w:hint="cs"/>
                          <w:sz w:val="28"/>
                          <w:rtl/>
                        </w:rPr>
                        <w:t>مصوبه بند 11 صورت جلسه ششمین نشست عادی از دوره ششم هیات امنای دانشگاه مورخ 18/12/1400 با موضوع « نحوه اعطای پایه های تشویقی اعضای هیات علمی مشمول ماده 53 آئین نامه استخدامی</w:t>
                      </w:r>
                      <w:r w:rsidR="00CA4732">
                        <w:rPr>
                          <w:rFonts w:hint="cs"/>
                          <w:sz w:val="28"/>
                          <w:rtl/>
                        </w:rPr>
                        <w:t>»</w:t>
                      </w:r>
                      <w:r>
                        <w:rPr>
                          <w:rFonts w:hint="cs"/>
                          <w:sz w:val="28"/>
                          <w:rtl/>
                        </w:rPr>
                        <w:t xml:space="preserve">، به پیوست مصوبه هیات ممیزه دانشگاه تبریز ارائه گردیده ، تقاضا مند است دستور فرمائید اقدامات مقتضی در خصوص اعمال </w:t>
                      </w:r>
                      <w:r w:rsidR="00A65000" w:rsidRPr="00A65000">
                        <w:rPr>
                          <w:rFonts w:hint="cs"/>
                          <w:sz w:val="28"/>
                          <w:rtl/>
                        </w:rPr>
                        <w:t>پایه تشویقی بند ..</w:t>
                      </w:r>
                      <w:r>
                        <w:rPr>
                          <w:rFonts w:hint="cs"/>
                          <w:sz w:val="28"/>
                          <w:rtl/>
                        </w:rPr>
                        <w:t>...</w:t>
                      </w:r>
                      <w:r w:rsidR="00A65000" w:rsidRPr="00A65000">
                        <w:rPr>
                          <w:rFonts w:hint="cs"/>
                          <w:sz w:val="28"/>
                          <w:rtl/>
                        </w:rPr>
                        <w:t>... ماده ...</w:t>
                      </w:r>
                      <w:r>
                        <w:rPr>
                          <w:rFonts w:hint="cs"/>
                          <w:sz w:val="28"/>
                          <w:rtl/>
                        </w:rPr>
                        <w:t>....</w:t>
                      </w:r>
                      <w:r w:rsidR="000F60DE">
                        <w:rPr>
                          <w:rFonts w:hint="cs"/>
                          <w:sz w:val="28"/>
                          <w:rtl/>
                        </w:rPr>
                        <w:t>...</w:t>
                      </w:r>
                      <w:r w:rsidR="00A65000" w:rsidRPr="00A65000">
                        <w:rPr>
                          <w:rFonts w:hint="cs"/>
                          <w:sz w:val="28"/>
                          <w:rtl/>
                        </w:rPr>
                        <w:t>. آیین‌نامه تشویقی</w:t>
                      </w:r>
                      <w:r>
                        <w:rPr>
                          <w:rFonts w:hint="cs"/>
                          <w:sz w:val="28"/>
                          <w:rtl/>
                        </w:rPr>
                        <w:t xml:space="preserve"> ماده 53 ، آقای / خانم ................................. از تاریخ ........................ مبذول گردد.</w:t>
                      </w:r>
                      <w:r w:rsidR="00A65000" w:rsidRPr="00A65000">
                        <w:rPr>
                          <w:rFonts w:hint="cs"/>
                          <w:sz w:val="28"/>
                          <w:rtl/>
                        </w:rPr>
                        <w:t xml:space="preserve"> </w:t>
                      </w:r>
                    </w:p>
                    <w:p w14:paraId="349397BC" w14:textId="77777777" w:rsidR="00A65000" w:rsidRPr="00A65000" w:rsidRDefault="00A65000" w:rsidP="000F60DE">
                      <w:pPr>
                        <w:rPr>
                          <w:sz w:val="28"/>
                          <w:rtl/>
                        </w:rPr>
                      </w:pPr>
                    </w:p>
                    <w:p w14:paraId="1D30C8B6" w14:textId="77777777" w:rsidR="00A65000" w:rsidRPr="00A65000" w:rsidRDefault="00A65000" w:rsidP="000F60DE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7390B78B" w14:textId="77777777" w:rsidR="00A65000" w:rsidRPr="00A65000" w:rsidRDefault="000B5BB5" w:rsidP="000B5BB5">
                      <w:pPr>
                        <w:tabs>
                          <w:tab w:val="right" w:pos="5147"/>
                        </w:tabs>
                        <w:ind w:left="5040"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دبیر کمیته ترفیع</w:t>
                      </w:r>
                      <w:r w:rsidR="00A65000" w:rsidRPr="00A6500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دانشگاه</w:t>
                      </w:r>
                    </w:p>
                    <w:p w14:paraId="11DE5000" w14:textId="77777777" w:rsidR="00A65000" w:rsidRPr="000F60DE" w:rsidRDefault="00A65000" w:rsidP="000B5BB5">
                      <w:pPr>
                        <w:ind w:left="5040"/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0F60DE">
                        <w:rPr>
                          <w:rFonts w:hint="cs"/>
                          <w:sz w:val="22"/>
                          <w:szCs w:val="22"/>
                          <w:rtl/>
                        </w:rPr>
                        <w:t>امضاء</w:t>
                      </w:r>
                    </w:p>
                    <w:p w14:paraId="18AFD742" w14:textId="77777777" w:rsidR="00A65000" w:rsidRPr="00A65000" w:rsidRDefault="00A65000" w:rsidP="000F60DE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AA8773" w14:textId="77777777" w:rsidR="000C40E7" w:rsidRPr="00E72078" w:rsidRDefault="000C40E7" w:rsidP="00CA0801">
      <w:pPr>
        <w:rPr>
          <w:sz w:val="22"/>
          <w:szCs w:val="26"/>
          <w:rtl/>
        </w:rPr>
        <w:sectPr w:rsidR="000C40E7" w:rsidRPr="00E72078" w:rsidSect="00E72078">
          <w:headerReference w:type="default" r:id="rId8"/>
          <w:footerReference w:type="default" r:id="rId9"/>
          <w:footnotePr>
            <w:numRestart w:val="eachPage"/>
          </w:footnotePr>
          <w:pgSz w:w="16840" w:h="11907" w:orient="landscape" w:code="9"/>
          <w:pgMar w:top="630" w:right="567" w:bottom="284" w:left="630" w:header="284" w:footer="0" w:gutter="0"/>
          <w:pgNumType w:start="1"/>
          <w:cols w:space="720"/>
          <w:bidi/>
          <w:rtlGutter/>
          <w:docGrid w:linePitch="326"/>
        </w:sectPr>
      </w:pPr>
    </w:p>
    <w:p w14:paraId="511B19CC" w14:textId="77777777" w:rsidR="00B7201E" w:rsidRPr="00E72078" w:rsidRDefault="00B7201E" w:rsidP="00C1590E">
      <w:pPr>
        <w:rPr>
          <w:sz w:val="22"/>
          <w:szCs w:val="26"/>
          <w:rtl/>
        </w:rPr>
      </w:pPr>
      <w:r w:rsidRPr="00E72078">
        <w:rPr>
          <w:sz w:val="22"/>
          <w:szCs w:val="26"/>
          <w:rtl/>
        </w:rPr>
        <w:lastRenderedPageBreak/>
        <w:t xml:space="preserve">ماده </w:t>
      </w:r>
      <w:r w:rsidR="00C1590E" w:rsidRPr="00E72078">
        <w:rPr>
          <w:rFonts w:hint="cs"/>
          <w:sz w:val="22"/>
          <w:szCs w:val="26"/>
          <w:rtl/>
        </w:rPr>
        <w:t>-</w:t>
      </w:r>
      <w:r w:rsidRPr="00E72078">
        <w:rPr>
          <w:sz w:val="22"/>
          <w:szCs w:val="26"/>
          <w:rtl/>
        </w:rPr>
        <w:t>4</w:t>
      </w:r>
      <w:r w:rsidR="00C1590E" w:rsidRPr="00E72078">
        <w:rPr>
          <w:rFonts w:hint="cs"/>
          <w:sz w:val="22"/>
          <w:szCs w:val="26"/>
          <w:rtl/>
        </w:rPr>
        <w:t xml:space="preserve"> (بند 1 و 2)</w:t>
      </w:r>
      <w:r w:rsidRPr="00E72078">
        <w:rPr>
          <w:sz w:val="22"/>
          <w:szCs w:val="26"/>
          <w:rtl/>
        </w:rPr>
        <w:t xml:space="preserve"> </w:t>
      </w:r>
      <w:r w:rsidR="005F4415" w:rsidRPr="00E72078">
        <w:rPr>
          <w:rFonts w:hint="cs"/>
          <w:sz w:val="22"/>
          <w:szCs w:val="26"/>
          <w:rtl/>
        </w:rPr>
        <w:t xml:space="preserve">و ماده 9 (بند 1) </w:t>
      </w:r>
      <w:r w:rsidRPr="00E72078">
        <w:rPr>
          <w:sz w:val="22"/>
          <w:szCs w:val="26"/>
          <w:rtl/>
        </w:rPr>
        <w:t>بروندادها و پژوهشها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شاخص بن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rFonts w:hint="eastAsia"/>
          <w:sz w:val="22"/>
          <w:szCs w:val="26"/>
          <w:rtl/>
        </w:rPr>
        <w:t>اد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و همکار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ها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علم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ب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rFonts w:hint="eastAsia"/>
          <w:sz w:val="22"/>
          <w:szCs w:val="26"/>
          <w:rtl/>
        </w:rPr>
        <w:t>ن</w:t>
      </w:r>
      <w:r w:rsidRPr="00E72078">
        <w:rPr>
          <w:sz w:val="22"/>
          <w:szCs w:val="26"/>
          <w:rtl/>
        </w:rPr>
        <w:t xml:space="preserve"> الملل</w:t>
      </w:r>
      <w:r w:rsidRPr="00E72078">
        <w:rPr>
          <w:rFonts w:hint="cs"/>
          <w:sz w:val="22"/>
          <w:szCs w:val="26"/>
          <w:rtl/>
        </w:rPr>
        <w:t>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68"/>
        <w:gridCol w:w="1277"/>
        <w:gridCol w:w="1636"/>
        <w:gridCol w:w="1006"/>
        <w:gridCol w:w="763"/>
        <w:gridCol w:w="709"/>
        <w:gridCol w:w="1061"/>
        <w:gridCol w:w="1820"/>
        <w:gridCol w:w="1269"/>
        <w:gridCol w:w="772"/>
        <w:gridCol w:w="800"/>
        <w:gridCol w:w="1259"/>
      </w:tblGrid>
      <w:tr w:rsidR="0064679D" w:rsidRPr="00E72078" w14:paraId="1F62DCD9" w14:textId="77777777" w:rsidTr="00261B48">
        <w:trPr>
          <w:tblHeader/>
          <w:jc w:val="center"/>
        </w:trPr>
        <w:tc>
          <w:tcPr>
            <w:tcW w:w="577" w:type="dxa"/>
            <w:shd w:val="clear" w:color="auto" w:fill="EAF1DD" w:themeFill="accent3" w:themeFillTint="33"/>
            <w:vAlign w:val="center"/>
          </w:tcPr>
          <w:p w14:paraId="17B98AD7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509" w:type="dxa"/>
            <w:shd w:val="clear" w:color="auto" w:fill="EAF1DD" w:themeFill="accent3" w:themeFillTint="33"/>
            <w:vAlign w:val="center"/>
          </w:tcPr>
          <w:p w14:paraId="44102AE1" w14:textId="77777777" w:rsidR="001A352B" w:rsidRPr="00E72078" w:rsidRDefault="001A352B" w:rsidP="001A352B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296" w:type="dxa"/>
            <w:shd w:val="clear" w:color="auto" w:fill="EAF1DD" w:themeFill="accent3" w:themeFillTint="33"/>
            <w:vAlign w:val="center"/>
          </w:tcPr>
          <w:p w14:paraId="3B49CC3C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نام نشریه</w:t>
            </w:r>
          </w:p>
        </w:tc>
        <w:tc>
          <w:tcPr>
            <w:tcW w:w="1662" w:type="dxa"/>
            <w:shd w:val="clear" w:color="auto" w:fill="EAF1DD" w:themeFill="accent3" w:themeFillTint="33"/>
            <w:vAlign w:val="center"/>
          </w:tcPr>
          <w:p w14:paraId="192CF31D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نوع نمایه علمی نشریه</w:t>
            </w:r>
          </w:p>
          <w:p w14:paraId="6C7766CA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b/>
                <w:bCs/>
                <w:sz w:val="16"/>
                <w:szCs w:val="16"/>
              </w:rPr>
              <w:t>ISC</w:t>
            </w:r>
            <w:r w:rsidRPr="00E72078">
              <w:rPr>
                <w:b/>
                <w:bCs/>
                <w:sz w:val="16"/>
                <w:szCs w:val="16"/>
                <w:lang w:bidi="fa-IR"/>
              </w:rPr>
              <w:t>/WOS/Scopus ….</w:t>
            </w:r>
          </w:p>
        </w:tc>
        <w:tc>
          <w:tcPr>
            <w:tcW w:w="1020" w:type="dxa"/>
            <w:shd w:val="clear" w:color="auto" w:fill="EAF1DD" w:themeFill="accent3" w:themeFillTint="33"/>
            <w:vAlign w:val="center"/>
          </w:tcPr>
          <w:p w14:paraId="3BAF499F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مؤسسه/کشور  محل انتشار</w:t>
            </w:r>
          </w:p>
        </w:tc>
        <w:tc>
          <w:tcPr>
            <w:tcW w:w="773" w:type="dxa"/>
            <w:shd w:val="clear" w:color="auto" w:fill="EAF1DD" w:themeFill="accent3" w:themeFillTint="33"/>
            <w:vAlign w:val="center"/>
          </w:tcPr>
          <w:p w14:paraId="4EA82483" w14:textId="77777777" w:rsidR="001A352B" w:rsidRPr="00E72078" w:rsidRDefault="001A352B" w:rsidP="00F03A9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ضریب تأثیر</w:t>
            </w:r>
          </w:p>
        </w:tc>
        <w:tc>
          <w:tcPr>
            <w:tcW w:w="718" w:type="dxa"/>
            <w:shd w:val="clear" w:color="auto" w:fill="EAF1DD" w:themeFill="accent3" w:themeFillTint="33"/>
            <w:vAlign w:val="center"/>
          </w:tcPr>
          <w:p w14:paraId="238DA7EF" w14:textId="77777777" w:rsidR="001A352B" w:rsidRPr="00E72078" w:rsidRDefault="001A352B" w:rsidP="001A352B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چارک نشریه</w:t>
            </w:r>
          </w:p>
        </w:tc>
        <w:tc>
          <w:tcPr>
            <w:tcW w:w="1076" w:type="dxa"/>
            <w:shd w:val="clear" w:color="auto" w:fill="EAF1DD" w:themeFill="accent3" w:themeFillTint="33"/>
            <w:vAlign w:val="center"/>
          </w:tcPr>
          <w:p w14:paraId="0C703659" w14:textId="77777777" w:rsidR="001A352B" w:rsidRPr="00E72078" w:rsidRDefault="001A352B" w:rsidP="001A352B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سال و شماره انتشار</w:t>
            </w:r>
          </w:p>
        </w:tc>
        <w:tc>
          <w:tcPr>
            <w:tcW w:w="1849" w:type="dxa"/>
            <w:shd w:val="clear" w:color="auto" w:fill="EAF1DD" w:themeFill="accent3" w:themeFillTint="33"/>
            <w:vAlign w:val="center"/>
          </w:tcPr>
          <w:p w14:paraId="47E1A27D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نام متقاضي</w:t>
            </w:r>
          </w:p>
          <w:p w14:paraId="36236B0E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همکاران به ترتیب و نقش هر کدام</w:t>
            </w:r>
          </w:p>
          <w:p w14:paraId="07CEC32B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vertAlign w:val="superscript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(دانشجو، استاد،</w:t>
            </w:r>
            <w:r w:rsidR="0064679D" w:rsidRPr="00E72078">
              <w:rPr>
                <w:rFonts w:hint="cs"/>
                <w:b/>
                <w:bCs/>
                <w:sz w:val="16"/>
                <w:szCs w:val="16"/>
                <w:rtl/>
              </w:rPr>
              <w:t>مشاور،</w:t>
            </w: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 پژوهشگر غیر ایرانی یا ایرانی مقیم)</w:t>
            </w:r>
          </w:p>
        </w:tc>
        <w:tc>
          <w:tcPr>
            <w:tcW w:w="1288" w:type="dxa"/>
            <w:shd w:val="clear" w:color="auto" w:fill="EAF1DD" w:themeFill="accent3" w:themeFillTint="33"/>
            <w:vAlign w:val="center"/>
          </w:tcPr>
          <w:p w14:paraId="2221FC40" w14:textId="77777777" w:rsidR="001A352B" w:rsidRPr="00E72078" w:rsidRDefault="001A352B" w:rsidP="00ED2E7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vertAlign w:val="superscript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نام نویسنده مسئول</w:t>
            </w:r>
          </w:p>
        </w:tc>
        <w:tc>
          <w:tcPr>
            <w:tcW w:w="782" w:type="dxa"/>
            <w:shd w:val="clear" w:color="auto" w:fill="EAF1DD" w:themeFill="accent3" w:themeFillTint="33"/>
            <w:vAlign w:val="center"/>
          </w:tcPr>
          <w:p w14:paraId="0CD6DC80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امتیاز کمیته منتخب</w:t>
            </w: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29D5C549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امتیاز کمیته ترفیع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08FE507F" w14:textId="77777777" w:rsidR="001A352B" w:rsidRPr="00E72078" w:rsidRDefault="001A352B" w:rsidP="008563E9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64679D" w:rsidRPr="00E72078" w14:paraId="1D77C065" w14:textId="77777777" w:rsidTr="0064679D">
        <w:trPr>
          <w:cantSplit/>
          <w:trHeight w:val="1134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2EBF39F7" w14:textId="77777777" w:rsidR="001A352B" w:rsidRPr="00E72078" w:rsidRDefault="001A352B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791F76FE" w14:textId="77777777" w:rsidR="001A352B" w:rsidRPr="00E72078" w:rsidRDefault="001A352B" w:rsidP="008563E9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724EC4D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6E8A33E4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6F59D93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7AAF208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41410BF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20D3422F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9" w:type="dxa"/>
            <w:vAlign w:val="center"/>
          </w:tcPr>
          <w:p w14:paraId="639ED3E6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88" w:type="dxa"/>
          </w:tcPr>
          <w:p w14:paraId="5F33FBB0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82" w:type="dxa"/>
            <w:vAlign w:val="center"/>
          </w:tcPr>
          <w:p w14:paraId="684B86AC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47A585D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49CC67E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64679D" w:rsidRPr="00E72078" w14:paraId="638A0BDA" w14:textId="77777777" w:rsidTr="0064679D">
        <w:trPr>
          <w:cantSplit/>
          <w:trHeight w:val="1134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161C9665" w14:textId="77777777" w:rsidR="001A352B" w:rsidRPr="00E72078" w:rsidRDefault="001A352B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61C260E7" w14:textId="77777777" w:rsidR="001A352B" w:rsidRPr="00E72078" w:rsidRDefault="001A352B" w:rsidP="008563E9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90C714E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6D63B30C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4D8BAFD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98A377B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67F2CAC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47E184CC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9" w:type="dxa"/>
            <w:vAlign w:val="center"/>
          </w:tcPr>
          <w:p w14:paraId="31B0566F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88" w:type="dxa"/>
          </w:tcPr>
          <w:p w14:paraId="54F0AF5F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82" w:type="dxa"/>
            <w:vAlign w:val="center"/>
          </w:tcPr>
          <w:p w14:paraId="3084C18E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022998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E029139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64679D" w:rsidRPr="00E72078" w14:paraId="7C06C7E2" w14:textId="77777777" w:rsidTr="0064679D">
        <w:trPr>
          <w:cantSplit/>
          <w:trHeight w:val="1134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41F5835C" w14:textId="77777777" w:rsidR="001A352B" w:rsidRPr="00E72078" w:rsidRDefault="001A352B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02BD401C" w14:textId="77777777" w:rsidR="001A352B" w:rsidRPr="00E72078" w:rsidRDefault="001A352B" w:rsidP="008563E9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15123ED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10DC05F5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3DD3DBA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995EB7A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777782B" w14:textId="77777777" w:rsidR="001A352B" w:rsidRPr="00E72078" w:rsidRDefault="001A352B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4D49E316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9" w:type="dxa"/>
            <w:vAlign w:val="center"/>
          </w:tcPr>
          <w:p w14:paraId="26999830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88" w:type="dxa"/>
          </w:tcPr>
          <w:p w14:paraId="6D703111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82" w:type="dxa"/>
            <w:vAlign w:val="center"/>
          </w:tcPr>
          <w:p w14:paraId="04174BE5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C74744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405C296" w14:textId="77777777" w:rsidR="001A352B" w:rsidRPr="00E72078" w:rsidRDefault="001A352B" w:rsidP="008563E9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</w:tr>
      <w:tr w:rsidR="00AA7902" w:rsidRPr="00E72078" w14:paraId="430CEA08" w14:textId="77777777" w:rsidTr="0064679D">
        <w:trPr>
          <w:cantSplit/>
          <w:trHeight w:val="1134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2B2F2FAD" w14:textId="77777777" w:rsidR="00AA7902" w:rsidRPr="00E72078" w:rsidRDefault="00AA7902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4C44BC04" w14:textId="77777777" w:rsidR="00AA7902" w:rsidRPr="00E72078" w:rsidRDefault="00AA7902" w:rsidP="008563E9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3EDB9D4" w14:textId="77777777" w:rsidR="00AA7902" w:rsidRPr="00E72078" w:rsidRDefault="00AA7902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51FE9B5C" w14:textId="77777777" w:rsidR="00AA7902" w:rsidRPr="00E72078" w:rsidRDefault="00AA7902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F9AEBBE" w14:textId="77777777" w:rsidR="00AA7902" w:rsidRPr="00E72078" w:rsidRDefault="00AA7902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552B143" w14:textId="77777777" w:rsidR="00AA7902" w:rsidRPr="00E72078" w:rsidRDefault="00AA7902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0673DFE" w14:textId="77777777" w:rsidR="00AA7902" w:rsidRPr="00E72078" w:rsidRDefault="00AA7902" w:rsidP="00856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03C20D46" w14:textId="77777777" w:rsidR="00AA7902" w:rsidRPr="00E72078" w:rsidRDefault="00AA7902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49" w:type="dxa"/>
            <w:vAlign w:val="center"/>
          </w:tcPr>
          <w:p w14:paraId="4683DB4B" w14:textId="77777777" w:rsidR="00AA7902" w:rsidRPr="00E72078" w:rsidRDefault="00AA7902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88" w:type="dxa"/>
          </w:tcPr>
          <w:p w14:paraId="4B80B42C" w14:textId="77777777" w:rsidR="00AA7902" w:rsidRPr="00E72078" w:rsidRDefault="00AA7902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82" w:type="dxa"/>
            <w:vAlign w:val="center"/>
          </w:tcPr>
          <w:p w14:paraId="238CD35A" w14:textId="77777777" w:rsidR="00AA7902" w:rsidRPr="00E72078" w:rsidRDefault="00AA7902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C94F597" w14:textId="77777777" w:rsidR="00AA7902" w:rsidRPr="00E72078" w:rsidRDefault="00AA7902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99E9027" w14:textId="77777777" w:rsidR="00AA7902" w:rsidRPr="00E72078" w:rsidRDefault="00AA7902" w:rsidP="008563E9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</w:tr>
      <w:tr w:rsidR="00377C31" w:rsidRPr="00E72078" w14:paraId="5D68A6DE" w14:textId="77777777" w:rsidTr="0064679D">
        <w:trPr>
          <w:cantSplit/>
          <w:trHeight w:val="477"/>
          <w:jc w:val="center"/>
        </w:trPr>
        <w:tc>
          <w:tcPr>
            <w:tcW w:w="12768" w:type="dxa"/>
            <w:gridSpan w:val="10"/>
            <w:shd w:val="clear" w:color="auto" w:fill="auto"/>
            <w:vAlign w:val="center"/>
          </w:tcPr>
          <w:p w14:paraId="617B01C8" w14:textId="77777777" w:rsidR="00377C31" w:rsidRPr="00E72078" w:rsidRDefault="00377C31" w:rsidP="00377C31">
            <w:pPr>
              <w:jc w:val="right"/>
              <w:rPr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درصد </w:t>
            </w: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782" w:type="dxa"/>
            <w:vAlign w:val="center"/>
          </w:tcPr>
          <w:p w14:paraId="47003D6F" w14:textId="77777777" w:rsidR="00377C31" w:rsidRPr="00E72078" w:rsidRDefault="00377C31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F4194C0" w14:textId="77777777" w:rsidR="00377C31" w:rsidRPr="00E72078" w:rsidRDefault="00377C31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1F48A41" w14:textId="77777777" w:rsidR="00377C31" w:rsidRPr="00E72078" w:rsidRDefault="00377C31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377C31" w:rsidRPr="00E72078" w14:paraId="1D48049A" w14:textId="77777777" w:rsidTr="0064679D">
        <w:trPr>
          <w:cantSplit/>
          <w:trHeight w:val="477"/>
          <w:jc w:val="center"/>
        </w:trPr>
        <w:tc>
          <w:tcPr>
            <w:tcW w:w="12768" w:type="dxa"/>
            <w:gridSpan w:val="10"/>
            <w:shd w:val="clear" w:color="auto" w:fill="auto"/>
            <w:vAlign w:val="center"/>
          </w:tcPr>
          <w:p w14:paraId="12D688E3" w14:textId="77777777" w:rsidR="00377C31" w:rsidRPr="00E72078" w:rsidRDefault="00377C31" w:rsidP="00377C31">
            <w:pPr>
              <w:jc w:val="right"/>
              <w:rPr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782" w:type="dxa"/>
            <w:vAlign w:val="center"/>
          </w:tcPr>
          <w:p w14:paraId="4B4E3811" w14:textId="77777777" w:rsidR="00377C31" w:rsidRPr="00E72078" w:rsidRDefault="00377C31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2C9C895" w14:textId="77777777" w:rsidR="00377C31" w:rsidRPr="00E72078" w:rsidRDefault="00377C31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220BEE3" w14:textId="77777777" w:rsidR="00377C31" w:rsidRPr="00E72078" w:rsidRDefault="00377C31" w:rsidP="008563E9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14:paraId="6EE53E44" w14:textId="77777777" w:rsidR="00AD2C20" w:rsidRPr="00E72078" w:rsidRDefault="00AD2C20" w:rsidP="00CA0801">
      <w:pPr>
        <w:rPr>
          <w:sz w:val="22"/>
          <w:szCs w:val="26"/>
          <w:rtl/>
        </w:rPr>
      </w:pPr>
    </w:p>
    <w:p w14:paraId="1CBFC729" w14:textId="77777777" w:rsidR="00E72078" w:rsidRDefault="00E72078" w:rsidP="005805B1">
      <w:pPr>
        <w:rPr>
          <w:sz w:val="22"/>
          <w:szCs w:val="26"/>
          <w:rtl/>
        </w:rPr>
      </w:pPr>
    </w:p>
    <w:p w14:paraId="6B92AAFD" w14:textId="2ED782C0" w:rsidR="005805B1" w:rsidRPr="00E72078" w:rsidRDefault="005805B1" w:rsidP="005805B1">
      <w:pPr>
        <w:rPr>
          <w:sz w:val="22"/>
          <w:szCs w:val="26"/>
          <w:rtl/>
        </w:rPr>
      </w:pPr>
      <w:r w:rsidRPr="00E72078">
        <w:rPr>
          <w:sz w:val="22"/>
          <w:szCs w:val="26"/>
          <w:rtl/>
        </w:rPr>
        <w:lastRenderedPageBreak/>
        <w:t xml:space="preserve">ماده </w:t>
      </w:r>
      <w:r w:rsidRPr="00E72078">
        <w:rPr>
          <w:rFonts w:hint="cs"/>
          <w:sz w:val="22"/>
          <w:szCs w:val="26"/>
          <w:rtl/>
        </w:rPr>
        <w:t>-</w:t>
      </w:r>
      <w:r w:rsidRPr="00E72078">
        <w:rPr>
          <w:sz w:val="22"/>
          <w:szCs w:val="26"/>
          <w:rtl/>
        </w:rPr>
        <w:t>4 (بند 3) بروندادها و پژوهشها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شاخص بن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rFonts w:hint="eastAsia"/>
          <w:sz w:val="22"/>
          <w:szCs w:val="26"/>
          <w:rtl/>
        </w:rPr>
        <w:t>اد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و همکار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ها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علم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sz w:val="22"/>
          <w:szCs w:val="26"/>
          <w:rtl/>
        </w:rPr>
        <w:t xml:space="preserve"> ب</w:t>
      </w:r>
      <w:r w:rsidRPr="00E72078">
        <w:rPr>
          <w:rFonts w:hint="cs"/>
          <w:sz w:val="22"/>
          <w:szCs w:val="26"/>
          <w:rtl/>
        </w:rPr>
        <w:t>ی</w:t>
      </w:r>
      <w:r w:rsidRPr="00E72078">
        <w:rPr>
          <w:rFonts w:hint="eastAsia"/>
          <w:sz w:val="22"/>
          <w:szCs w:val="26"/>
          <w:rtl/>
        </w:rPr>
        <w:t>ن</w:t>
      </w:r>
      <w:r w:rsidRPr="00E72078">
        <w:rPr>
          <w:sz w:val="22"/>
          <w:szCs w:val="26"/>
          <w:rtl/>
        </w:rPr>
        <w:t xml:space="preserve"> الملل</w:t>
      </w:r>
      <w:r w:rsidRPr="00E72078">
        <w:rPr>
          <w:rFonts w:hint="cs"/>
          <w:sz w:val="22"/>
          <w:szCs w:val="26"/>
          <w:rtl/>
        </w:rPr>
        <w:t>ی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149"/>
        <w:gridCol w:w="1440"/>
        <w:gridCol w:w="1260"/>
        <w:gridCol w:w="1350"/>
        <w:gridCol w:w="1572"/>
        <w:gridCol w:w="1244"/>
        <w:gridCol w:w="1133"/>
        <w:gridCol w:w="1047"/>
        <w:gridCol w:w="1030"/>
      </w:tblGrid>
      <w:tr w:rsidR="005805B1" w:rsidRPr="00E72078" w14:paraId="4F898744" w14:textId="77777777" w:rsidTr="007315E7">
        <w:trPr>
          <w:tblHeader/>
          <w:jc w:val="center"/>
        </w:trPr>
        <w:tc>
          <w:tcPr>
            <w:tcW w:w="691" w:type="dxa"/>
            <w:shd w:val="clear" w:color="auto" w:fill="EAF1DD" w:themeFill="accent3" w:themeFillTint="33"/>
            <w:vAlign w:val="center"/>
          </w:tcPr>
          <w:p w14:paraId="74B6A883" w14:textId="77777777" w:rsidR="005805B1" w:rsidRPr="00E72078" w:rsidRDefault="005805B1" w:rsidP="007315E7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149" w:type="dxa"/>
            <w:shd w:val="clear" w:color="auto" w:fill="EAF1DD" w:themeFill="accent3" w:themeFillTint="33"/>
            <w:vAlign w:val="center"/>
          </w:tcPr>
          <w:p w14:paraId="1E6BAC7E" w14:textId="77777777" w:rsidR="005805B1" w:rsidRPr="00E72078" w:rsidRDefault="005805B1" w:rsidP="007315E7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عنوان /فعالیت اثر بدیع هنری</w:t>
            </w: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14:paraId="23C51DD7" w14:textId="77777777" w:rsidR="005805B1" w:rsidRPr="00E72078" w:rsidRDefault="005805B1" w:rsidP="007315E7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محل ارائه موسسه/کشور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14:paraId="5C168032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تاریخ ارائه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14:paraId="6640D5C1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شماره تأیید</w:t>
            </w:r>
          </w:p>
        </w:tc>
        <w:tc>
          <w:tcPr>
            <w:tcW w:w="1572" w:type="dxa"/>
            <w:shd w:val="clear" w:color="auto" w:fill="EAF1DD" w:themeFill="accent3" w:themeFillTint="33"/>
            <w:vAlign w:val="center"/>
          </w:tcPr>
          <w:p w14:paraId="605533EA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نام متقاضي و همکاران اثربدیع هنری</w:t>
            </w:r>
          </w:p>
          <w:p w14:paraId="3FB579F0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به ترتیب، به همراه درصد مشارکت هنری</w:t>
            </w:r>
          </w:p>
        </w:tc>
        <w:tc>
          <w:tcPr>
            <w:tcW w:w="1244" w:type="dxa"/>
            <w:shd w:val="clear" w:color="auto" w:fill="EAF1DD" w:themeFill="accent3" w:themeFillTint="33"/>
            <w:vAlign w:val="center"/>
          </w:tcPr>
          <w:p w14:paraId="3013D58A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03F3D173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3BB6D2BD" w14:textId="77777777" w:rsidR="005805B1" w:rsidRPr="00E72078" w:rsidRDefault="005805B1" w:rsidP="007315E7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سهم تأیید شده کمیته منتخب </w:t>
            </w:r>
          </w:p>
        </w:tc>
        <w:tc>
          <w:tcPr>
            <w:tcW w:w="1047" w:type="dxa"/>
            <w:shd w:val="clear" w:color="auto" w:fill="EAF1DD" w:themeFill="accent3" w:themeFillTint="33"/>
            <w:vAlign w:val="center"/>
          </w:tcPr>
          <w:p w14:paraId="6FBF6BB5" w14:textId="77777777" w:rsidR="005805B1" w:rsidRPr="00E72078" w:rsidRDefault="005805B1" w:rsidP="007315E7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سهم تأیید شده کمیته ترفیع </w:t>
            </w:r>
          </w:p>
        </w:tc>
        <w:tc>
          <w:tcPr>
            <w:tcW w:w="1030" w:type="dxa"/>
            <w:shd w:val="clear" w:color="auto" w:fill="EAF1DD" w:themeFill="accent3" w:themeFillTint="33"/>
            <w:vAlign w:val="center"/>
          </w:tcPr>
          <w:p w14:paraId="1D93F0CC" w14:textId="77777777" w:rsidR="005805B1" w:rsidRPr="00E72078" w:rsidRDefault="005805B1" w:rsidP="007315E7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5805B1" w:rsidRPr="00E72078" w14:paraId="3D4D4AA6" w14:textId="77777777" w:rsidTr="007315E7">
        <w:trPr>
          <w:cantSplit/>
          <w:trHeight w:val="121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A172EA4" w14:textId="77777777" w:rsidR="005805B1" w:rsidRPr="00E72078" w:rsidRDefault="005805B1" w:rsidP="007315E7">
            <w:pPr>
              <w:ind w:left="36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16653BD9" w14:textId="77777777" w:rsidR="005805B1" w:rsidRPr="00E72078" w:rsidRDefault="005805B1" w:rsidP="007315E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4B5A762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7E3333F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231A6CB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5D88859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EF38690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F7E200C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4A04F1D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507F4F6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5805B1" w:rsidRPr="00E72078" w14:paraId="6C5DDAE4" w14:textId="77777777" w:rsidTr="007315E7">
        <w:trPr>
          <w:cantSplit/>
          <w:trHeight w:val="113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9358E81" w14:textId="77777777" w:rsidR="005805B1" w:rsidRPr="00E72078" w:rsidRDefault="005805B1" w:rsidP="007315E7">
            <w:pPr>
              <w:ind w:left="36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76A8E0A6" w14:textId="77777777" w:rsidR="005805B1" w:rsidRPr="00E72078" w:rsidRDefault="005805B1" w:rsidP="007315E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BF2ED3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C742B7F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B56E9E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61882D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EB20BF4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F814ECE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EB91364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D29EC60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5805B1" w:rsidRPr="00E72078" w14:paraId="51DF585F" w14:textId="77777777" w:rsidTr="007315E7">
        <w:trPr>
          <w:cantSplit/>
          <w:trHeight w:val="113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7A3499F" w14:textId="77777777" w:rsidR="005805B1" w:rsidRPr="00E72078" w:rsidRDefault="005805B1" w:rsidP="007315E7">
            <w:pPr>
              <w:ind w:left="36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7E4C4F12" w14:textId="77777777" w:rsidR="005805B1" w:rsidRPr="00E72078" w:rsidRDefault="005805B1" w:rsidP="007315E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0825E79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346F2864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6D5567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872186D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C1FD66E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C7202B8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CDF0EA2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44122C3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5805B1" w:rsidRPr="00E72078" w14:paraId="553F4EA0" w14:textId="77777777" w:rsidTr="007315E7">
        <w:trPr>
          <w:cantSplit/>
          <w:trHeight w:val="113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04E23EF" w14:textId="77777777" w:rsidR="005805B1" w:rsidRPr="00E72078" w:rsidRDefault="005805B1" w:rsidP="007315E7">
            <w:pPr>
              <w:ind w:left="36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14:paraId="50C53F1F" w14:textId="77777777" w:rsidR="005805B1" w:rsidRPr="00E72078" w:rsidRDefault="005805B1" w:rsidP="007315E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13640D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4F21C25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2E6D9E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B300663" w14:textId="77777777" w:rsidR="005805B1" w:rsidRPr="00E72078" w:rsidRDefault="005805B1" w:rsidP="007315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C71E273" w14:textId="77777777" w:rsidR="005805B1" w:rsidRPr="00E72078" w:rsidRDefault="005805B1" w:rsidP="00731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809317D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3BC6ED7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EF4ED45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5805B1" w:rsidRPr="00E72078" w14:paraId="381437E4" w14:textId="77777777" w:rsidTr="007315E7">
        <w:trPr>
          <w:cantSplit/>
          <w:trHeight w:val="1134"/>
          <w:jc w:val="center"/>
        </w:trPr>
        <w:tc>
          <w:tcPr>
            <w:tcW w:w="11706" w:type="dxa"/>
            <w:gridSpan w:val="7"/>
            <w:shd w:val="clear" w:color="auto" w:fill="auto"/>
            <w:vAlign w:val="center"/>
          </w:tcPr>
          <w:p w14:paraId="78B832CD" w14:textId="77777777" w:rsidR="005805B1" w:rsidRPr="00E72078" w:rsidRDefault="005805B1" w:rsidP="007315E7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1133" w:type="dxa"/>
            <w:vAlign w:val="center"/>
          </w:tcPr>
          <w:p w14:paraId="4D81EB24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C26A9E9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250FD5A" w14:textId="77777777" w:rsidR="005805B1" w:rsidRPr="00E72078" w:rsidRDefault="005805B1" w:rsidP="007315E7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14:paraId="7AB109A1" w14:textId="77777777" w:rsidR="005805B1" w:rsidRPr="00E72078" w:rsidRDefault="005805B1" w:rsidP="005805B1">
      <w:pPr>
        <w:rPr>
          <w:sz w:val="22"/>
          <w:szCs w:val="26"/>
          <w:rtl/>
        </w:rPr>
      </w:pPr>
    </w:p>
    <w:p w14:paraId="74CB6397" w14:textId="77777777" w:rsidR="0094636E" w:rsidRPr="00E72078" w:rsidRDefault="0094636E" w:rsidP="0094636E">
      <w:pPr>
        <w:bidi w:val="0"/>
        <w:rPr>
          <w:sz w:val="22"/>
          <w:szCs w:val="26"/>
        </w:rPr>
      </w:pPr>
    </w:p>
    <w:p w14:paraId="39B88CAB" w14:textId="77777777" w:rsidR="00C1590E" w:rsidRPr="00E72078" w:rsidRDefault="00C1590E" w:rsidP="00016FF0">
      <w:pPr>
        <w:rPr>
          <w:sz w:val="22"/>
          <w:szCs w:val="26"/>
          <w:rtl/>
        </w:rPr>
      </w:pPr>
      <w:r w:rsidRPr="00E72078">
        <w:rPr>
          <w:sz w:val="22"/>
          <w:szCs w:val="26"/>
          <w:rtl/>
        </w:rPr>
        <w:lastRenderedPageBreak/>
        <w:t xml:space="preserve">ماده </w:t>
      </w:r>
      <w:r w:rsidRPr="00E72078">
        <w:rPr>
          <w:rFonts w:hint="cs"/>
          <w:sz w:val="22"/>
          <w:szCs w:val="26"/>
          <w:rtl/>
        </w:rPr>
        <w:t>-5 (بند 4)</w:t>
      </w:r>
      <w:r w:rsidRPr="00E72078">
        <w:rPr>
          <w:sz w:val="22"/>
          <w:szCs w:val="26"/>
          <w:rtl/>
        </w:rPr>
        <w:t xml:space="preserve"> </w:t>
      </w:r>
      <w:r w:rsidRPr="00E72078">
        <w:rPr>
          <w:rFonts w:hint="cs"/>
          <w:sz w:val="22"/>
          <w:szCs w:val="26"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498"/>
        <w:gridCol w:w="1536"/>
        <w:gridCol w:w="1385"/>
        <w:gridCol w:w="1935"/>
        <w:gridCol w:w="1417"/>
        <w:gridCol w:w="1244"/>
        <w:gridCol w:w="1133"/>
        <w:gridCol w:w="1047"/>
        <w:gridCol w:w="1030"/>
      </w:tblGrid>
      <w:tr w:rsidR="00814A9B" w:rsidRPr="00E72078" w14:paraId="234B50D8" w14:textId="77777777" w:rsidTr="00DF42DA">
        <w:trPr>
          <w:tblHeader/>
          <w:jc w:val="center"/>
        </w:trPr>
        <w:tc>
          <w:tcPr>
            <w:tcW w:w="691" w:type="dxa"/>
            <w:shd w:val="clear" w:color="auto" w:fill="EAF1DD" w:themeFill="accent3" w:themeFillTint="33"/>
            <w:vAlign w:val="center"/>
          </w:tcPr>
          <w:p w14:paraId="77F95CDA" w14:textId="77777777" w:rsidR="00814A9B" w:rsidRPr="00E72078" w:rsidRDefault="00814A9B" w:rsidP="00261B48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498" w:type="dxa"/>
            <w:shd w:val="clear" w:color="auto" w:fill="EAF1DD" w:themeFill="accent3" w:themeFillTint="33"/>
            <w:vAlign w:val="center"/>
          </w:tcPr>
          <w:p w14:paraId="346C0424" w14:textId="77777777" w:rsidR="00814A9B" w:rsidRPr="00E72078" w:rsidRDefault="00814A9B" w:rsidP="00D336D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عنوان اختراع</w:t>
            </w:r>
          </w:p>
        </w:tc>
        <w:tc>
          <w:tcPr>
            <w:tcW w:w="1536" w:type="dxa"/>
            <w:shd w:val="clear" w:color="auto" w:fill="EAF1DD" w:themeFill="accent3" w:themeFillTint="33"/>
            <w:vAlign w:val="center"/>
          </w:tcPr>
          <w:p w14:paraId="2EE7B71D" w14:textId="77777777" w:rsidR="00814A9B" w:rsidRPr="00E72078" w:rsidRDefault="00814A9B" w:rsidP="00F05525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1385" w:type="dxa"/>
            <w:shd w:val="clear" w:color="auto" w:fill="EAF1DD" w:themeFill="accent3" w:themeFillTint="33"/>
            <w:vAlign w:val="center"/>
          </w:tcPr>
          <w:p w14:paraId="0A68ABCE" w14:textId="77777777" w:rsidR="00814A9B" w:rsidRPr="00E72078" w:rsidRDefault="00814A9B" w:rsidP="00F0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935" w:type="dxa"/>
            <w:shd w:val="clear" w:color="auto" w:fill="EAF1DD" w:themeFill="accent3" w:themeFillTint="33"/>
            <w:vAlign w:val="center"/>
          </w:tcPr>
          <w:p w14:paraId="6C93B043" w14:textId="77777777" w:rsidR="00814A9B" w:rsidRPr="00E72078" w:rsidRDefault="00814A9B" w:rsidP="00F0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شماره ثبت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78DDDD8B" w14:textId="77777777" w:rsidR="00814A9B" w:rsidRPr="00E72078" w:rsidRDefault="00814A9B" w:rsidP="00F0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نام متقاضي و همکاران مخترع </w:t>
            </w:r>
          </w:p>
          <w:p w14:paraId="72890A37" w14:textId="77777777" w:rsidR="00814A9B" w:rsidRPr="00E72078" w:rsidRDefault="00814A9B" w:rsidP="00F0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به ترتیب، به</w:t>
            </w:r>
            <w:r w:rsidR="00261B48"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 ه</w:t>
            </w: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مراه درصد مشارکت علمی</w:t>
            </w:r>
          </w:p>
        </w:tc>
        <w:tc>
          <w:tcPr>
            <w:tcW w:w="1244" w:type="dxa"/>
            <w:shd w:val="clear" w:color="auto" w:fill="EAF1DD" w:themeFill="accent3" w:themeFillTint="33"/>
            <w:vAlign w:val="center"/>
          </w:tcPr>
          <w:p w14:paraId="0E59CF67" w14:textId="77777777" w:rsidR="00814A9B" w:rsidRPr="00E72078" w:rsidRDefault="00814A9B" w:rsidP="00F0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267659CB" w14:textId="77777777" w:rsidR="00814A9B" w:rsidRPr="00E72078" w:rsidRDefault="00814A9B" w:rsidP="00F0552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255F7D24" w14:textId="77777777" w:rsidR="00814A9B" w:rsidRPr="00E72078" w:rsidRDefault="00814A9B" w:rsidP="0028320A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سهم تأیید شده کمیته منتخب </w:t>
            </w:r>
          </w:p>
        </w:tc>
        <w:tc>
          <w:tcPr>
            <w:tcW w:w="1047" w:type="dxa"/>
            <w:shd w:val="clear" w:color="auto" w:fill="EAF1DD" w:themeFill="accent3" w:themeFillTint="33"/>
            <w:vAlign w:val="center"/>
          </w:tcPr>
          <w:p w14:paraId="5B5090FD" w14:textId="77777777" w:rsidR="00814A9B" w:rsidRPr="00E72078" w:rsidRDefault="00814A9B" w:rsidP="00F05525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سهم تأیید شده کمیته ترفیع </w:t>
            </w:r>
          </w:p>
        </w:tc>
        <w:tc>
          <w:tcPr>
            <w:tcW w:w="1030" w:type="dxa"/>
            <w:shd w:val="clear" w:color="auto" w:fill="EAF1DD" w:themeFill="accent3" w:themeFillTint="33"/>
            <w:vAlign w:val="center"/>
          </w:tcPr>
          <w:p w14:paraId="3CD71B9E" w14:textId="77777777" w:rsidR="00814A9B" w:rsidRPr="00E72078" w:rsidRDefault="00814A9B" w:rsidP="00F05525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DF42DA" w:rsidRPr="00E72078" w14:paraId="520E7A69" w14:textId="77777777" w:rsidTr="00DF42DA">
        <w:trPr>
          <w:cantSplit/>
          <w:trHeight w:val="121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B693D25" w14:textId="77777777" w:rsidR="00DF42DA" w:rsidRPr="00E72078" w:rsidRDefault="00DF42DA" w:rsidP="00DF42DA">
            <w:pPr>
              <w:numPr>
                <w:ilvl w:val="0"/>
                <w:numId w:val="60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2F5B83A4" w14:textId="77777777" w:rsidR="00DF42DA" w:rsidRPr="00E72078" w:rsidRDefault="00DF42DA" w:rsidP="00DF42DA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4D60431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14:paraId="016BAEEF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1B22C637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1AF916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5D27C73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6FD137E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5E1A47D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C700F79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DF42DA" w:rsidRPr="00E72078" w14:paraId="12DC3704" w14:textId="77777777" w:rsidTr="00DF42DA">
        <w:trPr>
          <w:cantSplit/>
          <w:trHeight w:val="113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7AE5BD" w14:textId="77777777" w:rsidR="00DF42DA" w:rsidRPr="00E72078" w:rsidRDefault="00DF42DA" w:rsidP="00DF42DA">
            <w:pPr>
              <w:numPr>
                <w:ilvl w:val="0"/>
                <w:numId w:val="60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55CC4419" w14:textId="77777777" w:rsidR="00DF42DA" w:rsidRPr="00E72078" w:rsidRDefault="00DF42DA" w:rsidP="00DF42DA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85D5504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14:paraId="4F933D70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5EA8DA5C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CDF21D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DCDEB3A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2FC5B563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ECC5BF9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0F14477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DF42DA" w:rsidRPr="00E72078" w14:paraId="7E5EFE6F" w14:textId="77777777" w:rsidTr="00DF42DA">
        <w:trPr>
          <w:cantSplit/>
          <w:trHeight w:val="113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5374742" w14:textId="77777777" w:rsidR="00DF42DA" w:rsidRPr="00E72078" w:rsidRDefault="00DF42DA" w:rsidP="00DF42DA">
            <w:pPr>
              <w:numPr>
                <w:ilvl w:val="0"/>
                <w:numId w:val="60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54B5684C" w14:textId="77777777" w:rsidR="00DF42DA" w:rsidRPr="00E72078" w:rsidRDefault="00DF42DA" w:rsidP="00DF42DA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E6F03B9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14:paraId="13EEC16D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497F37AE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87FA2F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B95AD18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81E719F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2F9BCFF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1D4737A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DF42DA" w:rsidRPr="00E72078" w14:paraId="254C5CF0" w14:textId="77777777" w:rsidTr="005551A0">
        <w:trPr>
          <w:cantSplit/>
          <w:trHeight w:val="1134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D53F6EA" w14:textId="77777777" w:rsidR="00DF42DA" w:rsidRPr="00E72078" w:rsidRDefault="00DF42DA" w:rsidP="00DF42DA">
            <w:pPr>
              <w:numPr>
                <w:ilvl w:val="0"/>
                <w:numId w:val="60"/>
              </w:numPr>
              <w:ind w:left="170" w:firstLine="0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39343BF6" w14:textId="77777777" w:rsidR="00DF42DA" w:rsidRPr="00E72078" w:rsidRDefault="00DF42DA" w:rsidP="00DF42DA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3ED14C0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14:paraId="5941CF0F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4CB14CF6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E26364" w14:textId="77777777" w:rsidR="00DF42DA" w:rsidRPr="00E72078" w:rsidRDefault="00DF42DA" w:rsidP="00DF42D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00BCDFE" w14:textId="77777777" w:rsidR="00DF42DA" w:rsidRPr="00E72078" w:rsidRDefault="00DF42DA" w:rsidP="00DF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FEA5ADF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CACEF6E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16A47AC" w14:textId="77777777" w:rsidR="00DF42DA" w:rsidRPr="00E72078" w:rsidRDefault="00DF42DA" w:rsidP="00DF42DA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3B4D39" w:rsidRPr="00E72078" w14:paraId="2AEA80B3" w14:textId="77777777" w:rsidTr="00DF42DA">
        <w:trPr>
          <w:cantSplit/>
          <w:trHeight w:val="1134"/>
          <w:jc w:val="center"/>
        </w:trPr>
        <w:tc>
          <w:tcPr>
            <w:tcW w:w="11706" w:type="dxa"/>
            <w:gridSpan w:val="7"/>
            <w:shd w:val="clear" w:color="auto" w:fill="auto"/>
            <w:vAlign w:val="center"/>
          </w:tcPr>
          <w:p w14:paraId="7D9639A7" w14:textId="77777777" w:rsidR="003B4D39" w:rsidRPr="00E72078" w:rsidRDefault="003B4D39" w:rsidP="00F05525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1133" w:type="dxa"/>
            <w:vAlign w:val="center"/>
          </w:tcPr>
          <w:p w14:paraId="072EAD0A" w14:textId="77777777" w:rsidR="003B4D39" w:rsidRPr="00E72078" w:rsidRDefault="003B4D39" w:rsidP="00F0552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4B1055E" w14:textId="77777777" w:rsidR="003B4D39" w:rsidRPr="00E72078" w:rsidRDefault="003B4D39" w:rsidP="00F0552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627AB7C" w14:textId="77777777" w:rsidR="003B4D39" w:rsidRPr="00E72078" w:rsidRDefault="003B4D39" w:rsidP="00F05525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14:paraId="015825E7" w14:textId="77777777" w:rsidR="00C1590E" w:rsidRPr="00E72078" w:rsidRDefault="00C1590E" w:rsidP="00CA0801">
      <w:pPr>
        <w:rPr>
          <w:sz w:val="22"/>
          <w:szCs w:val="26"/>
          <w:rtl/>
        </w:rPr>
      </w:pPr>
    </w:p>
    <w:p w14:paraId="5F1A1E54" w14:textId="77777777" w:rsidR="00E72078" w:rsidRDefault="00E72078" w:rsidP="00786040">
      <w:pPr>
        <w:rPr>
          <w:sz w:val="22"/>
          <w:szCs w:val="26"/>
          <w:rtl/>
          <w:lang w:bidi="fa-IR"/>
        </w:rPr>
      </w:pPr>
    </w:p>
    <w:p w14:paraId="2DB2BE59" w14:textId="04482758" w:rsidR="00786040" w:rsidRPr="00E72078" w:rsidRDefault="00786040" w:rsidP="00786040">
      <w:pPr>
        <w:rPr>
          <w:sz w:val="22"/>
          <w:szCs w:val="26"/>
          <w:rtl/>
        </w:rPr>
      </w:pPr>
      <w:r w:rsidRPr="00E72078">
        <w:rPr>
          <w:rFonts w:hint="cs"/>
          <w:sz w:val="22"/>
          <w:szCs w:val="26"/>
          <w:rtl/>
          <w:lang w:bidi="fa-IR"/>
        </w:rPr>
        <w:lastRenderedPageBreak/>
        <w:t>م</w:t>
      </w:r>
      <w:r w:rsidRPr="00E72078">
        <w:rPr>
          <w:rFonts w:hint="cs"/>
          <w:sz w:val="22"/>
          <w:szCs w:val="26"/>
          <w:rtl/>
        </w:rPr>
        <w:t>اده -8 بند 5 : مدیریت اجرایی و نشریه های علمی</w:t>
      </w:r>
    </w:p>
    <w:tbl>
      <w:tblPr>
        <w:bidiVisual/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109"/>
        <w:gridCol w:w="1428"/>
        <w:gridCol w:w="1395"/>
        <w:gridCol w:w="849"/>
        <w:gridCol w:w="846"/>
        <w:gridCol w:w="1687"/>
        <w:gridCol w:w="1547"/>
        <w:gridCol w:w="1228"/>
        <w:gridCol w:w="1022"/>
      </w:tblGrid>
      <w:tr w:rsidR="00786040" w:rsidRPr="00E72078" w14:paraId="49FA7D7F" w14:textId="77777777" w:rsidTr="00786040">
        <w:trPr>
          <w:trHeight w:val="450"/>
          <w:tblHeader/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3D3559" w14:textId="77777777" w:rsidR="00786040" w:rsidRPr="00E72078" w:rsidRDefault="0078604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347494" w14:textId="77777777" w:rsidR="00786040" w:rsidRPr="00E72078" w:rsidRDefault="0078604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عنوان مدیریت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6940D0" w14:textId="77777777" w:rsidR="00786040" w:rsidRPr="00E72078" w:rsidRDefault="0078604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تاریخ شروع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E82689" w14:textId="77777777" w:rsidR="00786040" w:rsidRPr="00E72078" w:rsidRDefault="0078604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تاریخ</w:t>
            </w: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پایان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1B075F" w14:textId="77777777" w:rsidR="00786040" w:rsidRPr="00E72078" w:rsidRDefault="0078604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مجموع مدت مسئولیت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F6AACA" w14:textId="77777777" w:rsidR="00786040" w:rsidRPr="00E72078" w:rsidRDefault="0078604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تایید شورای دانشگاه / رییس دانشگاه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02FB13" w14:textId="77777777" w:rsidR="00786040" w:rsidRPr="00E72078" w:rsidRDefault="0078604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تأیید شده</w:t>
            </w:r>
          </w:p>
          <w:p w14:paraId="2A66CCC3" w14:textId="77777777" w:rsidR="00786040" w:rsidRPr="00E72078" w:rsidRDefault="0078604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کمیته منتخب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CA2BE8" w14:textId="77777777" w:rsidR="00786040" w:rsidRPr="00E72078" w:rsidRDefault="0078604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تأیید شده</w:t>
            </w:r>
          </w:p>
          <w:p w14:paraId="1B033FAC" w14:textId="77777777" w:rsidR="00786040" w:rsidRPr="00E72078" w:rsidRDefault="0078604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کمیته ترفیع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AE5B89" w14:textId="77777777" w:rsidR="00786040" w:rsidRPr="00E72078" w:rsidRDefault="0078604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786040" w:rsidRPr="00E72078" w14:paraId="679AFA5B" w14:textId="77777777" w:rsidTr="00786040">
        <w:trPr>
          <w:trHeight w:val="405"/>
          <w:tblHeader/>
          <w:jc w:val="center"/>
        </w:trPr>
        <w:tc>
          <w:tcPr>
            <w:tcW w:w="7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4C1A" w14:textId="77777777" w:rsidR="00786040" w:rsidRPr="00E72078" w:rsidRDefault="007860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488D" w14:textId="77777777" w:rsidR="00786040" w:rsidRPr="00E72078" w:rsidRDefault="00786040">
            <w:pPr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3186" w14:textId="77777777" w:rsidR="00786040" w:rsidRPr="00E72078" w:rsidRDefault="007860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B586" w14:textId="77777777" w:rsidR="00786040" w:rsidRPr="00E72078" w:rsidRDefault="00786040">
            <w:pPr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A5B956" w14:textId="77777777" w:rsidR="00786040" w:rsidRPr="00E72078" w:rsidRDefault="0078604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ماه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C3E20B" w14:textId="77777777" w:rsidR="00786040" w:rsidRPr="00E72078" w:rsidRDefault="0078604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2078">
              <w:rPr>
                <w:rFonts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BCF9" w14:textId="77777777" w:rsidR="00786040" w:rsidRPr="00E72078" w:rsidRDefault="007860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BC3" w14:textId="77777777" w:rsidR="00786040" w:rsidRPr="00E72078" w:rsidRDefault="00786040">
            <w:pPr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52B2" w14:textId="77777777" w:rsidR="00786040" w:rsidRPr="00E72078" w:rsidRDefault="00786040">
            <w:pPr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3BC0" w14:textId="77777777" w:rsidR="00786040" w:rsidRPr="00E72078" w:rsidRDefault="0078604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040" w:rsidRPr="00E72078" w14:paraId="2AD0E8D0" w14:textId="77777777" w:rsidTr="00786040">
        <w:trPr>
          <w:cantSplit/>
          <w:trHeight w:val="121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6B72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E72078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CDF4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E5CE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D358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A10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7B49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78F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FBFA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40C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D31D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786040" w:rsidRPr="00E72078" w14:paraId="5766672B" w14:textId="77777777" w:rsidTr="00786040">
        <w:trPr>
          <w:cantSplit/>
          <w:trHeight w:val="113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EE8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E72078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EB9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43F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43C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4959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B638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8D8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12E3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84C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2EF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786040" w:rsidRPr="00E72078" w14:paraId="6836461D" w14:textId="77777777" w:rsidTr="00786040">
        <w:trPr>
          <w:cantSplit/>
          <w:trHeight w:val="113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CF7D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E72078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358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1500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9FA0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BC6D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2BE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4149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B8C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7C8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290B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786040" w:rsidRPr="00E72078" w14:paraId="58772C33" w14:textId="77777777" w:rsidTr="00786040">
        <w:trPr>
          <w:cantSplit/>
          <w:trHeight w:val="113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AC71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E72078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1FBA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F0A5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E20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F7B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1D1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8A7D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B5E6" w14:textId="77777777" w:rsidR="00786040" w:rsidRPr="00E72078" w:rsidRDefault="00786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641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3C17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786040" w:rsidRPr="00E72078" w14:paraId="5BE741C7" w14:textId="77777777" w:rsidTr="00786040">
        <w:trPr>
          <w:cantSplit/>
          <w:trHeight w:val="1134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54E" w14:textId="77777777" w:rsidR="00786040" w:rsidRPr="00E72078" w:rsidRDefault="00786040">
            <w:pPr>
              <w:jc w:val="right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6F0" w14:textId="77777777" w:rsidR="00786040" w:rsidRPr="00E72078" w:rsidRDefault="0078604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AB7" w14:textId="77777777" w:rsidR="00786040" w:rsidRPr="00E72078" w:rsidRDefault="0078604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CD09" w14:textId="77777777" w:rsidR="00786040" w:rsidRPr="00E72078" w:rsidRDefault="0078604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50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E71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1D9" w14:textId="77777777" w:rsidR="00786040" w:rsidRPr="00E72078" w:rsidRDefault="00786040">
            <w:pPr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51D3683A" w14:textId="77777777" w:rsidR="00786040" w:rsidRPr="00E72078" w:rsidRDefault="00786040" w:rsidP="00786040">
      <w:pPr>
        <w:rPr>
          <w:sz w:val="22"/>
          <w:szCs w:val="26"/>
          <w:rtl/>
          <w:lang w:bidi="fa-IR"/>
        </w:rPr>
      </w:pPr>
    </w:p>
    <w:sectPr w:rsidR="00786040" w:rsidRPr="00E72078" w:rsidSect="00E11C5F">
      <w:footerReference w:type="default" r:id="rId10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31804" w14:textId="77777777" w:rsidR="002D6D4B" w:rsidRDefault="002D6D4B">
      <w:r>
        <w:separator/>
      </w:r>
    </w:p>
  </w:endnote>
  <w:endnote w:type="continuationSeparator" w:id="0">
    <w:p w14:paraId="5A6DE6EF" w14:textId="77777777" w:rsidR="002D6D4B" w:rsidRDefault="002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54"/>
      <w:gridCol w:w="4026"/>
      <w:gridCol w:w="3783"/>
      <w:gridCol w:w="4267"/>
    </w:tblGrid>
    <w:tr w:rsidR="00E72078" w:rsidRPr="0013645F" w14:paraId="65031D95" w14:textId="77777777" w:rsidTr="00D02697">
      <w:trPr>
        <w:cantSplit/>
        <w:trHeight w:val="1130"/>
        <w:jc w:val="center"/>
      </w:trPr>
      <w:tc>
        <w:tcPr>
          <w:tcW w:w="3011" w:type="dxa"/>
          <w:shd w:val="clear" w:color="auto" w:fill="auto"/>
          <w:vAlign w:val="center"/>
        </w:tcPr>
        <w:p w14:paraId="4B7AE5E5" w14:textId="77777777" w:rsidR="00E72078" w:rsidRDefault="00E72078" w:rsidP="00E72078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متقاضی:</w:t>
          </w:r>
        </w:p>
        <w:p w14:paraId="44D268B0" w14:textId="77777777" w:rsidR="00E72078" w:rsidRPr="00333731" w:rsidRDefault="00E72078" w:rsidP="00E72078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3969" w:type="dxa"/>
          <w:shd w:val="clear" w:color="auto" w:fill="auto"/>
          <w:vAlign w:val="center"/>
        </w:tcPr>
        <w:p w14:paraId="57070419" w14:textId="77777777" w:rsidR="00E72078" w:rsidRDefault="00E72078" w:rsidP="00E72078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منتخب:</w:t>
          </w:r>
        </w:p>
        <w:p w14:paraId="43351CF5" w14:textId="77777777" w:rsidR="00E72078" w:rsidRPr="00333731" w:rsidRDefault="00E72078" w:rsidP="00E72078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3729" w:type="dxa"/>
          <w:shd w:val="clear" w:color="auto" w:fill="auto"/>
          <w:vAlign w:val="center"/>
        </w:tcPr>
        <w:p w14:paraId="67A4AFBA" w14:textId="77777777" w:rsidR="00E72078" w:rsidRDefault="00E72078" w:rsidP="00E72078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ترفیع:</w:t>
          </w:r>
        </w:p>
        <w:p w14:paraId="33F672C6" w14:textId="77777777" w:rsidR="00E72078" w:rsidRDefault="00E72078" w:rsidP="00E72078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دکتر علی وندشعاری</w:t>
          </w:r>
        </w:p>
        <w:p w14:paraId="109DE79B" w14:textId="77777777" w:rsidR="00E72078" w:rsidRDefault="00E72078" w:rsidP="00E72078">
          <w:pPr>
            <w:bidi w:val="0"/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  <w:p w14:paraId="14CAD856" w14:textId="77777777" w:rsidR="00E72078" w:rsidRPr="00333731" w:rsidRDefault="00E72078" w:rsidP="00E72078">
          <w:pPr>
            <w:jc w:val="center"/>
            <w:rPr>
              <w:sz w:val="18"/>
              <w:szCs w:val="22"/>
            </w:rPr>
          </w:pPr>
        </w:p>
      </w:tc>
      <w:tc>
        <w:tcPr>
          <w:tcW w:w="4207" w:type="dxa"/>
          <w:shd w:val="clear" w:color="auto" w:fill="auto"/>
          <w:vAlign w:val="center"/>
        </w:tcPr>
        <w:p w14:paraId="44DA2978" w14:textId="77777777" w:rsidR="00E72078" w:rsidRDefault="00E72078" w:rsidP="00E72078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رئیس دانشگاه:</w:t>
          </w:r>
        </w:p>
        <w:p w14:paraId="0075AC5A" w14:textId="77777777" w:rsidR="00E72078" w:rsidRDefault="00E72078" w:rsidP="00E72078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دکتر محمدتقی پیربابایی</w:t>
          </w:r>
        </w:p>
        <w:p w14:paraId="3D619E4F" w14:textId="77777777" w:rsidR="00E72078" w:rsidRPr="00333731" w:rsidRDefault="00E72078" w:rsidP="00E72078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</w:tr>
  </w:tbl>
  <w:p w14:paraId="22B682F2" w14:textId="77777777" w:rsidR="00E72078" w:rsidRDefault="00E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11"/>
      <w:gridCol w:w="3969"/>
      <w:gridCol w:w="3729"/>
      <w:gridCol w:w="4207"/>
    </w:tblGrid>
    <w:tr w:rsidR="00786040" w:rsidRPr="0013645F" w14:paraId="7B3E2175" w14:textId="77777777" w:rsidTr="00786040">
      <w:trPr>
        <w:cantSplit/>
        <w:trHeight w:val="1130"/>
        <w:jc w:val="center"/>
      </w:trPr>
      <w:tc>
        <w:tcPr>
          <w:tcW w:w="3011" w:type="dxa"/>
          <w:shd w:val="clear" w:color="auto" w:fill="auto"/>
          <w:vAlign w:val="center"/>
        </w:tcPr>
        <w:p w14:paraId="22703E90" w14:textId="77777777" w:rsidR="00786040" w:rsidRDefault="00786040" w:rsidP="00333731">
          <w:pPr>
            <w:jc w:val="center"/>
            <w:rPr>
              <w:sz w:val="18"/>
              <w:szCs w:val="22"/>
              <w:rtl/>
              <w:lang w:bidi="fa-IR"/>
            </w:rPr>
          </w:pPr>
          <w:bookmarkStart w:id="1" w:name="_Hlk194826697"/>
          <w:r>
            <w:rPr>
              <w:rFonts w:hint="cs"/>
              <w:sz w:val="18"/>
              <w:szCs w:val="22"/>
              <w:rtl/>
              <w:lang w:bidi="fa-IR"/>
            </w:rPr>
            <w:t>نام و نام خانوادگی متقاضی:</w:t>
          </w:r>
        </w:p>
        <w:p w14:paraId="471CEA43" w14:textId="77777777" w:rsidR="00786040" w:rsidRPr="00333731" w:rsidRDefault="00786040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3969" w:type="dxa"/>
          <w:shd w:val="clear" w:color="auto" w:fill="auto"/>
          <w:vAlign w:val="center"/>
        </w:tcPr>
        <w:p w14:paraId="3B53DEE9" w14:textId="77777777" w:rsidR="00786040" w:rsidRDefault="00786040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منتخب:</w:t>
          </w:r>
        </w:p>
        <w:p w14:paraId="1B9B70EE" w14:textId="77777777" w:rsidR="00786040" w:rsidRPr="00333731" w:rsidRDefault="00786040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3729" w:type="dxa"/>
          <w:shd w:val="clear" w:color="auto" w:fill="auto"/>
          <w:vAlign w:val="center"/>
        </w:tcPr>
        <w:p w14:paraId="4BF8055E" w14:textId="4A4C388E" w:rsidR="00786040" w:rsidRDefault="00786040" w:rsidP="00786040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ترفیع:</w:t>
          </w:r>
        </w:p>
        <w:p w14:paraId="69227E85" w14:textId="49CD8C90" w:rsidR="00786040" w:rsidRDefault="00786040" w:rsidP="00786040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 xml:space="preserve">دکتر </w:t>
          </w:r>
          <w:r w:rsidR="00704CF0">
            <w:rPr>
              <w:rFonts w:hint="cs"/>
              <w:sz w:val="18"/>
              <w:szCs w:val="22"/>
              <w:rtl/>
              <w:lang w:bidi="fa-IR"/>
            </w:rPr>
            <w:t>علی وندشعاری</w:t>
          </w:r>
        </w:p>
        <w:p w14:paraId="05F202E8" w14:textId="04F2C856" w:rsidR="00786040" w:rsidRDefault="00786040" w:rsidP="00786040">
          <w:pPr>
            <w:bidi w:val="0"/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  <w:p w14:paraId="07A5FD45" w14:textId="77777777" w:rsidR="00786040" w:rsidRPr="00333731" w:rsidRDefault="00786040" w:rsidP="00333731">
          <w:pPr>
            <w:jc w:val="center"/>
            <w:rPr>
              <w:sz w:val="18"/>
              <w:szCs w:val="22"/>
            </w:rPr>
          </w:pPr>
        </w:p>
      </w:tc>
      <w:tc>
        <w:tcPr>
          <w:tcW w:w="4207" w:type="dxa"/>
          <w:shd w:val="clear" w:color="auto" w:fill="auto"/>
          <w:vAlign w:val="center"/>
        </w:tcPr>
        <w:p w14:paraId="35481D99" w14:textId="56CF4E26" w:rsidR="00786040" w:rsidRDefault="00786040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رئیس دانشگاه:</w:t>
          </w:r>
        </w:p>
        <w:p w14:paraId="69F5DB7F" w14:textId="3CF84DA1" w:rsidR="00786040" w:rsidRDefault="00786040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 xml:space="preserve">دکتر </w:t>
          </w:r>
          <w:r w:rsidR="00704CF0">
            <w:rPr>
              <w:rFonts w:hint="cs"/>
              <w:sz w:val="18"/>
              <w:szCs w:val="22"/>
              <w:rtl/>
              <w:lang w:bidi="fa-IR"/>
            </w:rPr>
            <w:t>محمدتقی پیربابایی</w:t>
          </w:r>
        </w:p>
        <w:p w14:paraId="2AA446D5" w14:textId="77777777" w:rsidR="00786040" w:rsidRPr="00333731" w:rsidRDefault="00786040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</w:tr>
    <w:bookmarkEnd w:id="1"/>
  </w:tbl>
  <w:p w14:paraId="19967BAB" w14:textId="77777777"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04EC5" w14:textId="77777777" w:rsidR="002D6D4B" w:rsidRPr="00394DF3" w:rsidRDefault="002D6D4B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14:paraId="28B335E8" w14:textId="77777777" w:rsidR="002D6D4B" w:rsidRDefault="002D6D4B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14:paraId="55D3718B" w14:textId="77777777" w:rsidR="002D6D4B" w:rsidRDefault="002D6D4B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3"/>
      <w:gridCol w:w="12057"/>
      <w:gridCol w:w="1869"/>
    </w:tblGrid>
    <w:tr w:rsidR="00C511D3" w14:paraId="1724B121" w14:textId="77777777" w:rsidTr="000C40E7">
      <w:trPr>
        <w:trHeight w:val="1132"/>
      </w:trPr>
      <w:tc>
        <w:tcPr>
          <w:tcW w:w="1551" w:type="dxa"/>
          <w:vAlign w:val="center"/>
        </w:tcPr>
        <w:p w14:paraId="2A26AB1C" w14:textId="77777777"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  <w:lang w:bidi="fa-IR"/>
            </w:rPr>
            <w:drawing>
              <wp:anchor distT="0" distB="0" distL="114300" distR="114300" simplePos="0" relativeHeight="251658240" behindDoc="0" locked="0" layoutInCell="1" allowOverlap="1" wp14:anchorId="5316AEDB" wp14:editId="283EDF3A">
                <wp:simplePos x="0" y="0"/>
                <wp:positionH relativeFrom="column">
                  <wp:posOffset>241300</wp:posOffset>
                </wp:positionH>
                <wp:positionV relativeFrom="paragraph">
                  <wp:posOffset>-216535</wp:posOffset>
                </wp:positionV>
                <wp:extent cx="558165" cy="539750"/>
                <wp:effectExtent l="0" t="0" r="0" b="0"/>
                <wp:wrapNone/>
                <wp:docPr id="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87F125C" w14:textId="77777777" w:rsidR="003D0C12" w:rsidRDefault="003D0C12" w:rsidP="004A3C1B">
          <w:pPr>
            <w:pStyle w:val="-1"/>
            <w:rPr>
              <w:rtl/>
              <w:lang w:bidi="fa-IR"/>
            </w:rPr>
          </w:pPr>
        </w:p>
        <w:p w14:paraId="2DF02E50" w14:textId="77777777" w:rsidR="003D0C12" w:rsidRDefault="003D0C12" w:rsidP="004A3C1B">
          <w:pPr>
            <w:pStyle w:val="-1"/>
            <w:rPr>
              <w:rtl/>
            </w:rPr>
          </w:pPr>
        </w:p>
        <w:p w14:paraId="722D7333" w14:textId="77777777" w:rsidR="00C511D3" w:rsidRDefault="00C511D3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14:paraId="54A957F3" w14:textId="77777777" w:rsidR="008B4CDF" w:rsidRDefault="008B4CDF" w:rsidP="004D293C">
          <w:pPr>
            <w:pStyle w:val="a6"/>
            <w:rPr>
              <w:rtl/>
              <w:lang w:bidi="fa-IR"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14:paraId="7F9FD8D2" w14:textId="4773E099" w:rsidR="00C511D3" w:rsidRDefault="008B4CDF" w:rsidP="000B5BB5">
          <w:pPr>
            <w:pStyle w:val="-"/>
          </w:pPr>
          <w:r>
            <w:rPr>
              <w:rFonts w:hint="cs"/>
              <w:rtl/>
            </w:rPr>
            <w:t xml:space="preserve">فرم پایه تشویقی </w:t>
          </w:r>
          <w:r w:rsidR="00710994">
            <w:rPr>
              <w:rFonts w:hint="cs"/>
              <w:rtl/>
              <w:lang w:bidi="fa-IR"/>
            </w:rPr>
            <w:t xml:space="preserve">ماده 53 </w:t>
          </w:r>
          <w:r>
            <w:rPr>
              <w:rFonts w:hint="cs"/>
              <w:rtl/>
            </w:rPr>
            <w:t xml:space="preserve">مصوب هیات امنا </w:t>
          </w:r>
          <w:r w:rsidR="00A35AF3">
            <w:rPr>
              <w:rFonts w:hint="cs"/>
              <w:rtl/>
            </w:rPr>
            <w:t>دانشگاه</w:t>
          </w:r>
          <w:r w:rsidR="000B5BB5">
            <w:rPr>
              <w:rFonts w:hint="cs"/>
              <w:rtl/>
              <w:lang w:bidi="fa-IR"/>
            </w:rPr>
            <w:t xml:space="preserve"> هنر اسلامی ت</w:t>
          </w:r>
          <w:r w:rsidR="00A35AF3">
            <w:rPr>
              <w:rFonts w:hint="cs"/>
              <w:rtl/>
            </w:rPr>
            <w:t xml:space="preserve">بریز </w:t>
          </w:r>
          <w:r>
            <w:rPr>
              <w:rFonts w:hint="cs"/>
              <w:rtl/>
            </w:rPr>
            <w:t xml:space="preserve">مورخ </w:t>
          </w:r>
          <w:r w:rsidR="000B5BB5">
            <w:rPr>
              <w:rFonts w:hint="cs"/>
              <w:rtl/>
            </w:rPr>
            <w:t>18</w:t>
          </w:r>
          <w:r>
            <w:rPr>
              <w:rFonts w:hint="cs"/>
              <w:rtl/>
            </w:rPr>
            <w:t>/</w:t>
          </w:r>
          <w:r w:rsidR="000B5BB5">
            <w:rPr>
              <w:rFonts w:hint="cs"/>
              <w:rtl/>
            </w:rPr>
            <w:t>12</w:t>
          </w:r>
          <w:r>
            <w:rPr>
              <w:rFonts w:hint="cs"/>
              <w:rtl/>
            </w:rPr>
            <w:t>/140</w:t>
          </w:r>
          <w:r w:rsidR="00560741">
            <w:rPr>
              <w:rFonts w:hint="cs"/>
              <w:rtl/>
            </w:rPr>
            <w:t>0</w:t>
          </w:r>
        </w:p>
        <w:p w14:paraId="324DDE6F" w14:textId="77777777" w:rsidR="00797D5B" w:rsidRPr="00797D5B" w:rsidRDefault="00797D5B" w:rsidP="00A12EAD">
          <w:pPr>
            <w:pStyle w:val="-0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 xml:space="preserve">(ویرایش </w:t>
          </w:r>
          <w:r w:rsidR="00F45D05">
            <w:rPr>
              <w:rFonts w:hint="cs"/>
              <w:rtl/>
              <w:lang w:bidi="fa-IR"/>
            </w:rPr>
            <w:t>19</w:t>
          </w:r>
          <w:r w:rsidR="00A35AF3">
            <w:rPr>
              <w:rFonts w:hint="cs"/>
              <w:rtl/>
              <w:lang w:bidi="fa-IR"/>
            </w:rPr>
            <w:t>-</w:t>
          </w:r>
          <w:r w:rsidR="00F45D05">
            <w:rPr>
              <w:rFonts w:hint="cs"/>
              <w:rtl/>
              <w:lang w:bidi="fa-IR"/>
            </w:rPr>
            <w:t>3</w:t>
          </w:r>
          <w:r w:rsidR="00A35AF3">
            <w:rPr>
              <w:rFonts w:hint="cs"/>
              <w:rtl/>
              <w:lang w:bidi="fa-IR"/>
            </w:rPr>
            <w:t>-140</w:t>
          </w:r>
          <w:r w:rsidR="00136A6B">
            <w:rPr>
              <w:rFonts w:hint="cs"/>
              <w:rtl/>
              <w:lang w:bidi="fa-IR"/>
            </w:rPr>
            <w:t>3</w:t>
          </w:r>
          <w:r>
            <w:rPr>
              <w:rFonts w:hint="cs"/>
              <w:rtl/>
              <w:lang w:bidi="fa-IR"/>
            </w:rPr>
            <w:t>)</w:t>
          </w:r>
        </w:p>
      </w:tc>
      <w:tc>
        <w:tcPr>
          <w:tcW w:w="1843" w:type="dxa"/>
          <w:vAlign w:val="center"/>
        </w:tcPr>
        <w:p w14:paraId="705B22C3" w14:textId="77777777" w:rsidR="00C511D3" w:rsidRDefault="00C05E72" w:rsidP="004A3C1B">
          <w:pPr>
            <w:pStyle w:val="-2"/>
            <w:rPr>
              <w:rtl/>
            </w:rPr>
          </w:pPr>
          <w:r>
            <w:rPr>
              <w:noProof/>
              <w:sz w:val="28"/>
              <w:szCs w:val="28"/>
              <w:rtl/>
              <w:lang w:bidi="fa-IR"/>
            </w:rPr>
            <w:drawing>
              <wp:anchor distT="0" distB="0" distL="114300" distR="114300" simplePos="0" relativeHeight="251659264" behindDoc="0" locked="0" layoutInCell="1" allowOverlap="1" wp14:anchorId="0F067B7B" wp14:editId="06BBD522">
                <wp:simplePos x="0" y="0"/>
                <wp:positionH relativeFrom="column">
                  <wp:posOffset>270510</wp:posOffset>
                </wp:positionH>
                <wp:positionV relativeFrom="paragraph">
                  <wp:posOffset>-72390</wp:posOffset>
                </wp:positionV>
                <wp:extent cx="542925" cy="784225"/>
                <wp:effectExtent l="0" t="0" r="0" b="0"/>
                <wp:wrapNone/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3 gif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84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5175E4" w14:textId="77777777" w:rsidR="00C511D3" w:rsidRDefault="00C511D3" w:rsidP="004A3C1B">
          <w:pPr>
            <w:pStyle w:val="-1"/>
            <w:spacing w:line="240" w:lineRule="auto"/>
            <w:rPr>
              <w:rtl/>
              <w:lang w:bidi="fa-IR"/>
            </w:rPr>
          </w:pPr>
        </w:p>
      </w:tc>
    </w:tr>
    <w:tr w:rsidR="00C511D3" w14:paraId="61508797" w14:textId="77777777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14:paraId="75ABF7DB" w14:textId="77777777" w:rsidR="00C511D3" w:rsidRDefault="00C511D3">
          <w:pPr>
            <w:pStyle w:val="a7"/>
            <w:rPr>
              <w:rtl/>
            </w:rPr>
          </w:pPr>
        </w:p>
      </w:tc>
    </w:tr>
  </w:tbl>
  <w:p w14:paraId="696E8F95" w14:textId="77777777"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314A2"/>
    <w:multiLevelType w:val="hybridMultilevel"/>
    <w:tmpl w:val="BDBEADEA"/>
    <w:lvl w:ilvl="0" w:tplc="38D256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7" w15:restartNumberingAfterBreak="0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 w15:restartNumberingAfterBreak="0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8" w15:restartNumberingAfterBreak="0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9" w15:restartNumberingAfterBreak="0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2346B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EA3AC1"/>
    <w:multiLevelType w:val="hybridMultilevel"/>
    <w:tmpl w:val="B928C2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5" w15:restartNumberingAfterBreak="0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4"/>
  </w:num>
  <w:num w:numId="3">
    <w:abstractNumId w:val="23"/>
  </w:num>
  <w:num w:numId="4">
    <w:abstractNumId w:val="28"/>
  </w:num>
  <w:num w:numId="5">
    <w:abstractNumId w:val="40"/>
  </w:num>
  <w:num w:numId="6">
    <w:abstractNumId w:val="24"/>
  </w:num>
  <w:num w:numId="7">
    <w:abstractNumId w:val="31"/>
  </w:num>
  <w:num w:numId="8">
    <w:abstractNumId w:val="2"/>
  </w:num>
  <w:num w:numId="9">
    <w:abstractNumId w:val="43"/>
  </w:num>
  <w:num w:numId="10">
    <w:abstractNumId w:val="36"/>
  </w:num>
  <w:num w:numId="11">
    <w:abstractNumId w:val="45"/>
  </w:num>
  <w:num w:numId="12">
    <w:abstractNumId w:val="56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3"/>
  </w:num>
  <w:num w:numId="18">
    <w:abstractNumId w:val="8"/>
  </w:num>
  <w:num w:numId="19">
    <w:abstractNumId w:val="22"/>
  </w:num>
  <w:num w:numId="20">
    <w:abstractNumId w:val="34"/>
  </w:num>
  <w:num w:numId="21">
    <w:abstractNumId w:val="57"/>
  </w:num>
  <w:num w:numId="22">
    <w:abstractNumId w:val="4"/>
  </w:num>
  <w:num w:numId="23">
    <w:abstractNumId w:val="30"/>
  </w:num>
  <w:num w:numId="24">
    <w:abstractNumId w:val="52"/>
  </w:num>
  <w:num w:numId="25">
    <w:abstractNumId w:val="9"/>
  </w:num>
  <w:num w:numId="26">
    <w:abstractNumId w:val="39"/>
  </w:num>
  <w:num w:numId="27">
    <w:abstractNumId w:val="26"/>
  </w:num>
  <w:num w:numId="28">
    <w:abstractNumId w:val="21"/>
  </w:num>
  <w:num w:numId="29">
    <w:abstractNumId w:val="27"/>
  </w:num>
  <w:num w:numId="30">
    <w:abstractNumId w:val="12"/>
  </w:num>
  <w:num w:numId="31">
    <w:abstractNumId w:val="10"/>
  </w:num>
  <w:num w:numId="32">
    <w:abstractNumId w:val="32"/>
  </w:num>
  <w:num w:numId="33">
    <w:abstractNumId w:val="7"/>
  </w:num>
  <w:num w:numId="34">
    <w:abstractNumId w:val="17"/>
  </w:num>
  <w:num w:numId="35">
    <w:abstractNumId w:val="42"/>
  </w:num>
  <w:num w:numId="36">
    <w:abstractNumId w:val="11"/>
  </w:num>
  <w:num w:numId="37">
    <w:abstractNumId w:val="47"/>
  </w:num>
  <w:num w:numId="38">
    <w:abstractNumId w:val="58"/>
  </w:num>
  <w:num w:numId="39">
    <w:abstractNumId w:val="49"/>
  </w:num>
  <w:num w:numId="40">
    <w:abstractNumId w:val="38"/>
  </w:num>
  <w:num w:numId="41">
    <w:abstractNumId w:val="20"/>
  </w:num>
  <w:num w:numId="42">
    <w:abstractNumId w:val="55"/>
  </w:num>
  <w:num w:numId="43">
    <w:abstractNumId w:val="18"/>
  </w:num>
  <w:num w:numId="44">
    <w:abstractNumId w:val="41"/>
  </w:num>
  <w:num w:numId="45">
    <w:abstractNumId w:val="16"/>
  </w:num>
  <w:num w:numId="46">
    <w:abstractNumId w:val="46"/>
  </w:num>
  <w:num w:numId="47">
    <w:abstractNumId w:val="53"/>
  </w:num>
  <w:num w:numId="48">
    <w:abstractNumId w:val="59"/>
  </w:num>
  <w:num w:numId="49">
    <w:abstractNumId w:val="15"/>
  </w:num>
  <w:num w:numId="50">
    <w:abstractNumId w:val="48"/>
  </w:num>
  <w:num w:numId="51">
    <w:abstractNumId w:val="44"/>
  </w:num>
  <w:num w:numId="52">
    <w:abstractNumId w:val="29"/>
  </w:num>
  <w:num w:numId="53">
    <w:abstractNumId w:val="19"/>
  </w:num>
  <w:num w:numId="54">
    <w:abstractNumId w:val="37"/>
  </w:num>
  <w:num w:numId="55">
    <w:abstractNumId w:val="5"/>
  </w:num>
  <w:num w:numId="56">
    <w:abstractNumId w:val="25"/>
  </w:num>
  <w:num w:numId="57">
    <w:abstractNumId w:val="3"/>
  </w:num>
  <w:num w:numId="58">
    <w:abstractNumId w:val="54"/>
  </w:num>
  <w:num w:numId="59">
    <w:abstractNumId w:val="35"/>
  </w:num>
  <w:num w:numId="60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n-US" w:vendorID="8" w:dllVersion="513" w:checkStyle="1"/>
  <w:proofState w:spelling="clean" w:grammar="clean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287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90"/>
    <w:rsid w:val="00055435"/>
    <w:rsid w:val="000568B6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5BB5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0DE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6A6B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464A3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929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D79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52B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A78D0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15E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6D7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1B4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D4B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061F"/>
    <w:rsid w:val="003010A1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5DA5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1BD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410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511"/>
    <w:rsid w:val="00374990"/>
    <w:rsid w:val="00375A16"/>
    <w:rsid w:val="00375F8D"/>
    <w:rsid w:val="0037645E"/>
    <w:rsid w:val="003764E0"/>
    <w:rsid w:val="00377C31"/>
    <w:rsid w:val="0038023F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C12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6783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009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47C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32C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93C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4ED1"/>
    <w:rsid w:val="00535419"/>
    <w:rsid w:val="0053589D"/>
    <w:rsid w:val="0053623B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295"/>
    <w:rsid w:val="0057155C"/>
    <w:rsid w:val="005716A8"/>
    <w:rsid w:val="00572D03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05B1"/>
    <w:rsid w:val="00580872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2129"/>
    <w:rsid w:val="005B27D7"/>
    <w:rsid w:val="005B3861"/>
    <w:rsid w:val="005B3B8C"/>
    <w:rsid w:val="005B4306"/>
    <w:rsid w:val="005B4672"/>
    <w:rsid w:val="005B487B"/>
    <w:rsid w:val="005B60AE"/>
    <w:rsid w:val="005B74CA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4C5A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13B4"/>
    <w:rsid w:val="005E307A"/>
    <w:rsid w:val="005E31AD"/>
    <w:rsid w:val="005E32B1"/>
    <w:rsid w:val="005E37B7"/>
    <w:rsid w:val="005E529B"/>
    <w:rsid w:val="005E52AE"/>
    <w:rsid w:val="005E5C66"/>
    <w:rsid w:val="005E7510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6A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0B41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679D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557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6C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093"/>
    <w:rsid w:val="006B710B"/>
    <w:rsid w:val="006B71DE"/>
    <w:rsid w:val="006B7221"/>
    <w:rsid w:val="006B7E7A"/>
    <w:rsid w:val="006B7F91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413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1DD2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CF0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0994"/>
    <w:rsid w:val="00711068"/>
    <w:rsid w:val="00711283"/>
    <w:rsid w:val="0071203A"/>
    <w:rsid w:val="0071256B"/>
    <w:rsid w:val="0071295D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0EEA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3AFC"/>
    <w:rsid w:val="007849E3"/>
    <w:rsid w:val="007855AF"/>
    <w:rsid w:val="00785E8B"/>
    <w:rsid w:val="00786040"/>
    <w:rsid w:val="00786449"/>
    <w:rsid w:val="0078680D"/>
    <w:rsid w:val="00787711"/>
    <w:rsid w:val="00790234"/>
    <w:rsid w:val="00790657"/>
    <w:rsid w:val="00790F3B"/>
    <w:rsid w:val="00790F50"/>
    <w:rsid w:val="007914A0"/>
    <w:rsid w:val="007922B8"/>
    <w:rsid w:val="007931A9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C4E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52B"/>
    <w:rsid w:val="008227D8"/>
    <w:rsid w:val="00822D15"/>
    <w:rsid w:val="00823C6F"/>
    <w:rsid w:val="00823EC1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77C68"/>
    <w:rsid w:val="008801E3"/>
    <w:rsid w:val="008812FF"/>
    <w:rsid w:val="00881969"/>
    <w:rsid w:val="00881A7C"/>
    <w:rsid w:val="00881ACC"/>
    <w:rsid w:val="00881FFD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0BAB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45F"/>
    <w:rsid w:val="008D3562"/>
    <w:rsid w:val="008D366C"/>
    <w:rsid w:val="008D37C3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636E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32F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2489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6D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AD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AF3"/>
    <w:rsid w:val="00A35F1F"/>
    <w:rsid w:val="00A378B1"/>
    <w:rsid w:val="00A37B6F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000"/>
    <w:rsid w:val="00A65565"/>
    <w:rsid w:val="00A65DE4"/>
    <w:rsid w:val="00A661FD"/>
    <w:rsid w:val="00A67030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A7902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4500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D7F49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0FA"/>
    <w:rsid w:val="00B5492C"/>
    <w:rsid w:val="00B54A95"/>
    <w:rsid w:val="00B54F7B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5E72"/>
    <w:rsid w:val="00C06444"/>
    <w:rsid w:val="00C06848"/>
    <w:rsid w:val="00C07C97"/>
    <w:rsid w:val="00C1011F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67EDC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1F9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BC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335A"/>
    <w:rsid w:val="00CA3ED4"/>
    <w:rsid w:val="00CA4211"/>
    <w:rsid w:val="00CA459F"/>
    <w:rsid w:val="00CA4732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6D0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56FBE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1FF"/>
    <w:rsid w:val="00DD732B"/>
    <w:rsid w:val="00DD7597"/>
    <w:rsid w:val="00DE1FF7"/>
    <w:rsid w:val="00DE281D"/>
    <w:rsid w:val="00DE2963"/>
    <w:rsid w:val="00DE2CAB"/>
    <w:rsid w:val="00DE303A"/>
    <w:rsid w:val="00DE438F"/>
    <w:rsid w:val="00DE51D1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2D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078"/>
    <w:rsid w:val="00E724FC"/>
    <w:rsid w:val="00E73F51"/>
    <w:rsid w:val="00E7401A"/>
    <w:rsid w:val="00E7493E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3A90"/>
    <w:rsid w:val="00F04117"/>
    <w:rsid w:val="00F043B3"/>
    <w:rsid w:val="00F043B4"/>
    <w:rsid w:val="00F045CC"/>
    <w:rsid w:val="00F04D45"/>
    <w:rsid w:val="00F0552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D05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0B32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2DDA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18A0"/>
    <w:rsid w:val="00FE1EB0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9714B6"/>
  <w15:docId w15:val="{C6FD4F55-4483-4317-834D-0580A59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CA4732"/>
    <w:pPr>
      <w:widowControl w:val="0"/>
    </w:pPr>
    <w:rPr>
      <w:szCs w:val="24"/>
    </w:r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/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CA4732"/>
    <w:rPr>
      <w:rFonts w:cs="B Nazanin"/>
      <w:sz w:val="24"/>
      <w:szCs w:val="24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B053-9031-408F-B240-09B46A8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Report.dot</Template>
  <TotalTime>5</TotalTime>
  <Pages>8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7043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hannanian</cp:lastModifiedBy>
  <cp:revision>5</cp:revision>
  <cp:lastPrinted>2024-11-10T05:28:00Z</cp:lastPrinted>
  <dcterms:created xsi:type="dcterms:W3CDTF">2026-04-29T07:35:00Z</dcterms:created>
  <dcterms:modified xsi:type="dcterms:W3CDTF">2026-04-29T07:39:00Z</dcterms:modified>
</cp:coreProperties>
</file>